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E9B7" w14:textId="77777777" w:rsidR="00745EDE" w:rsidRDefault="00745EDE">
      <w:pPr>
        <w:spacing w:before="120"/>
        <w:rPr>
          <w:rFonts w:cs="Microsoft Sans Serif"/>
          <w:sz w:val="12"/>
          <w:szCs w:val="12"/>
        </w:rPr>
        <w:sectPr w:rsidR="00745ED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531" w:right="1418" w:bottom="1134" w:left="1418" w:header="284" w:footer="284" w:gutter="0"/>
          <w:cols w:space="708"/>
          <w:titlePg/>
          <w:docGrid w:linePitch="360"/>
        </w:sectPr>
      </w:pPr>
      <w:bookmarkStart w:id="0" w:name="tmT2A1"/>
      <w:bookmarkEnd w:id="0"/>
    </w:p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5387"/>
        <w:gridCol w:w="4253"/>
      </w:tblGrid>
      <w:tr w:rsidR="00745EDE" w:rsidRPr="00525A9A" w14:paraId="24337DD2" w14:textId="77777777">
        <w:trPr>
          <w:cantSplit/>
          <w:trHeight w:hRule="exact" w:val="284"/>
        </w:trPr>
        <w:tc>
          <w:tcPr>
            <w:tcW w:w="5387" w:type="dxa"/>
            <w:noWrap/>
          </w:tcPr>
          <w:p w14:paraId="138B0253" w14:textId="77777777" w:rsidR="00745EDE" w:rsidRDefault="00121799">
            <w:pPr>
              <w:spacing w:before="120"/>
              <w:rPr>
                <w:rFonts w:cs="Microsoft Sans Serif"/>
                <w:sz w:val="12"/>
                <w:szCs w:val="12"/>
              </w:rPr>
            </w:pPr>
            <w:r>
              <w:rPr>
                <w:rFonts w:cs="Microsoft Sans Serif"/>
                <w:sz w:val="12"/>
                <w:szCs w:val="12"/>
              </w:rPr>
              <w:t>Schulze-Delitzsch-Schule, Welfenstraße 13, 65189 Wiesbaden</w:t>
            </w:r>
          </w:p>
          <w:p w14:paraId="56E4F2C2" w14:textId="77777777" w:rsidR="00745EDE" w:rsidRDefault="00745EDE">
            <w:pPr>
              <w:spacing w:before="120"/>
              <w:rPr>
                <w:szCs w:val="22"/>
              </w:rPr>
            </w:pPr>
          </w:p>
          <w:p w14:paraId="2841D6B1" w14:textId="77777777" w:rsidR="00745EDE" w:rsidRDefault="00745EDE">
            <w:pPr>
              <w:rPr>
                <w:szCs w:val="22"/>
              </w:rPr>
            </w:pPr>
          </w:p>
          <w:p w14:paraId="00D61275" w14:textId="77777777" w:rsidR="00745EDE" w:rsidRDefault="00745EDE">
            <w:pPr>
              <w:rPr>
                <w:szCs w:val="22"/>
              </w:rPr>
            </w:pPr>
            <w:bookmarkStart w:id="1" w:name="tmT2A2"/>
            <w:bookmarkEnd w:id="1"/>
          </w:p>
          <w:p w14:paraId="2F8EB0ED" w14:textId="6FB3ABA7" w:rsidR="00745EDE" w:rsidRDefault="00745EDE">
            <w:pPr>
              <w:rPr>
                <w:szCs w:val="22"/>
              </w:rPr>
            </w:pPr>
            <w:bookmarkStart w:id="2" w:name="tmT2A3"/>
            <w:bookmarkEnd w:id="2"/>
          </w:p>
          <w:p w14:paraId="10264433" w14:textId="77777777" w:rsidR="00745EDE" w:rsidRDefault="00745EDE">
            <w:pPr>
              <w:rPr>
                <w:szCs w:val="22"/>
              </w:rPr>
            </w:pPr>
          </w:p>
          <w:p w14:paraId="27131E2D" w14:textId="77777777" w:rsidR="00745EDE" w:rsidRDefault="00745EDE">
            <w:pPr>
              <w:rPr>
                <w:szCs w:val="22"/>
              </w:rPr>
            </w:pPr>
          </w:p>
          <w:p w14:paraId="237964AD" w14:textId="77777777" w:rsidR="00745EDE" w:rsidRDefault="00745EDE">
            <w:pPr>
              <w:rPr>
                <w:szCs w:val="22"/>
              </w:rPr>
            </w:pPr>
          </w:p>
          <w:p w14:paraId="03180526" w14:textId="77777777" w:rsidR="00745EDE" w:rsidRDefault="00745EDE">
            <w:pPr>
              <w:rPr>
                <w:szCs w:val="22"/>
              </w:rPr>
            </w:pPr>
          </w:p>
          <w:p w14:paraId="4B8A38CA" w14:textId="77777777" w:rsidR="00745EDE" w:rsidRDefault="00745EDE">
            <w:pPr>
              <w:rPr>
                <w:szCs w:val="22"/>
              </w:rPr>
            </w:pPr>
          </w:p>
        </w:tc>
        <w:tc>
          <w:tcPr>
            <w:tcW w:w="4253" w:type="dxa"/>
            <w:vMerge w:val="restart"/>
            <w:noWrap/>
          </w:tcPr>
          <w:p w14:paraId="10B18580" w14:textId="77777777" w:rsidR="00745EDE" w:rsidRDefault="00121799">
            <w:pPr>
              <w:ind w:left="227"/>
              <w:rPr>
                <w:rFonts w:cs="Microsoft Sans Serif"/>
                <w:sz w:val="26"/>
              </w:rPr>
            </w:pPr>
            <w:r>
              <w:rPr>
                <w:rFonts w:cs="Microsoft Sans Serif"/>
                <w:sz w:val="26"/>
              </w:rPr>
              <w:t>Schulze-Delitzsch-Schule</w:t>
            </w:r>
          </w:p>
          <w:p w14:paraId="055B45B6" w14:textId="77777777" w:rsidR="00745EDE" w:rsidRDefault="00121799">
            <w:pPr>
              <w:ind w:left="227"/>
              <w:rPr>
                <w:rFonts w:cs="Microsoft Sans Serif"/>
                <w:sz w:val="20"/>
              </w:rPr>
            </w:pPr>
            <w:r>
              <w:rPr>
                <w:rFonts w:cs="Microsoft Sans Serif"/>
                <w:sz w:val="20"/>
              </w:rPr>
              <w:t>Kaufmännische Berufliche Schule</w:t>
            </w:r>
          </w:p>
          <w:p w14:paraId="198E122A" w14:textId="77777777" w:rsidR="00745EDE" w:rsidRDefault="00121799">
            <w:pPr>
              <w:pStyle w:val="Textkrper"/>
              <w:spacing w:line="40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bookmarkStart w:id="3" w:name="tmT2B3"/>
            <w:bookmarkEnd w:id="3"/>
            <w:r>
              <w:rPr>
                <w:rFonts w:ascii="Microsoft Sans Serif" w:hAnsi="Microsoft Sans Serif" w:cs="Microsoft Sans Serif"/>
                <w:szCs w:val="16"/>
              </w:rPr>
              <w:t>Welfenstraße 13</w:t>
            </w:r>
          </w:p>
          <w:p w14:paraId="7A5B8DD3" w14:textId="77777777" w:rsidR="00745EDE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bookmarkStart w:id="4" w:name="tmT2B4"/>
            <w:bookmarkEnd w:id="4"/>
            <w:r>
              <w:rPr>
                <w:rFonts w:ascii="Microsoft Sans Serif" w:hAnsi="Microsoft Sans Serif" w:cs="Microsoft Sans Serif"/>
                <w:szCs w:val="16"/>
              </w:rPr>
              <w:t>65189 Wiesbaden</w:t>
            </w:r>
          </w:p>
          <w:p w14:paraId="255CDD2D" w14:textId="77777777" w:rsidR="00745EDE" w:rsidRDefault="00745EDE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</w:p>
          <w:p w14:paraId="769DD532" w14:textId="49FE734F" w:rsidR="00745EDE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>
              <w:rPr>
                <w:rFonts w:ascii="Microsoft Sans Serif" w:hAnsi="Microsoft Sans Serif" w:cs="Microsoft Sans Serif"/>
                <w:szCs w:val="16"/>
              </w:rPr>
              <w:t xml:space="preserve">Sachbearbeiterin: </w:t>
            </w:r>
            <w:bookmarkStart w:id="5" w:name="tmT2B5"/>
            <w:bookmarkEnd w:id="5"/>
            <w:r w:rsidR="004B3FD0">
              <w:rPr>
                <w:rFonts w:ascii="Microsoft Sans Serif" w:hAnsi="Microsoft Sans Serif" w:cs="Microsoft Sans Serif"/>
                <w:szCs w:val="16"/>
              </w:rPr>
              <w:tab/>
            </w:r>
          </w:p>
          <w:p w14:paraId="2008D4CE" w14:textId="77777777" w:rsidR="00745EDE" w:rsidRPr="00525A9A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525A9A">
              <w:rPr>
                <w:rFonts w:ascii="Microsoft Sans Serif" w:hAnsi="Microsoft Sans Serif" w:cs="Microsoft Sans Serif"/>
                <w:szCs w:val="16"/>
              </w:rPr>
              <w:t xml:space="preserve">Telefon: </w:t>
            </w:r>
            <w:bookmarkStart w:id="6" w:name="tmT2B7"/>
            <w:bookmarkEnd w:id="6"/>
            <w:r w:rsidRPr="00525A9A">
              <w:rPr>
                <w:rFonts w:ascii="Microsoft Sans Serif" w:hAnsi="Microsoft Sans Serif" w:cs="Microsoft Sans Serif"/>
                <w:szCs w:val="16"/>
              </w:rPr>
              <w:tab/>
              <w:t>0611 31-5157</w:t>
            </w:r>
          </w:p>
          <w:p w14:paraId="0DD89D35" w14:textId="77777777" w:rsidR="00745EDE" w:rsidRPr="00525A9A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</w:rPr>
            </w:pPr>
            <w:r w:rsidRPr="00525A9A">
              <w:rPr>
                <w:rFonts w:ascii="Microsoft Sans Serif" w:hAnsi="Microsoft Sans Serif" w:cs="Microsoft Sans Serif"/>
                <w:szCs w:val="16"/>
              </w:rPr>
              <w:t xml:space="preserve">Telefax: </w:t>
            </w:r>
            <w:bookmarkStart w:id="7" w:name="tmT2B8"/>
            <w:bookmarkEnd w:id="7"/>
            <w:r w:rsidRPr="00525A9A">
              <w:rPr>
                <w:rFonts w:ascii="Microsoft Sans Serif" w:hAnsi="Microsoft Sans Serif" w:cs="Microsoft Sans Serif"/>
                <w:szCs w:val="16"/>
              </w:rPr>
              <w:tab/>
              <w:t>0611 31-3991</w:t>
            </w:r>
          </w:p>
          <w:p w14:paraId="4A13C0D6" w14:textId="77777777" w:rsidR="00745EDE" w:rsidRPr="00E037C2" w:rsidRDefault="00121799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rFonts w:ascii="Microsoft Sans Serif" w:hAnsi="Microsoft Sans Serif" w:cs="Microsoft Sans Serif"/>
                <w:szCs w:val="16"/>
                <w:lang w:val="it-IT"/>
              </w:rPr>
            </w:pPr>
            <w:r w:rsidRPr="00E037C2">
              <w:rPr>
                <w:rFonts w:ascii="Microsoft Sans Serif" w:hAnsi="Microsoft Sans Serif" w:cs="Microsoft Sans Serif"/>
                <w:szCs w:val="16"/>
                <w:lang w:val="it-IT"/>
              </w:rPr>
              <w:t xml:space="preserve">E-Mail: </w:t>
            </w:r>
            <w:bookmarkStart w:id="8" w:name="tmT2B9"/>
            <w:bookmarkEnd w:id="8"/>
            <w:r w:rsidR="00D7739F">
              <w:rPr>
                <w:rFonts w:ascii="Microsoft Sans Serif" w:hAnsi="Microsoft Sans Serif" w:cs="Microsoft Sans Serif"/>
                <w:szCs w:val="16"/>
              </w:rPr>
              <w:fldChar w:fldCharType="begin"/>
            </w:r>
            <w:r w:rsidR="00D7739F" w:rsidRPr="00E037C2">
              <w:rPr>
                <w:rFonts w:ascii="Microsoft Sans Serif" w:hAnsi="Microsoft Sans Serif" w:cs="Microsoft Sans Serif"/>
                <w:szCs w:val="16"/>
                <w:lang w:val="it-IT"/>
              </w:rPr>
              <w:instrText xml:space="preserve"> HYPERLINK "mailto:schulze-delitzsch-schule@wiesbaden.de" </w:instrText>
            </w:r>
            <w:r w:rsidR="00D7739F">
              <w:rPr>
                <w:rFonts w:ascii="Microsoft Sans Serif" w:hAnsi="Microsoft Sans Serif" w:cs="Microsoft Sans Serif"/>
                <w:szCs w:val="16"/>
              </w:rPr>
            </w:r>
            <w:r w:rsidR="00D7739F">
              <w:rPr>
                <w:rFonts w:ascii="Microsoft Sans Serif" w:hAnsi="Microsoft Sans Serif" w:cs="Microsoft Sans Serif"/>
                <w:szCs w:val="16"/>
              </w:rPr>
              <w:fldChar w:fldCharType="separate"/>
            </w:r>
            <w:r w:rsidR="00D7739F" w:rsidRPr="00E037C2">
              <w:rPr>
                <w:rStyle w:val="Hyperlink"/>
                <w:rFonts w:ascii="Microsoft Sans Serif" w:hAnsi="Microsoft Sans Serif" w:cs="Microsoft Sans Serif"/>
                <w:szCs w:val="16"/>
                <w:lang w:val="it-IT"/>
              </w:rPr>
              <w:t>schulze-delitzsch-schule@wiesbaden.de</w:t>
            </w:r>
            <w:r w:rsidR="00D7739F">
              <w:rPr>
                <w:rFonts w:ascii="Microsoft Sans Serif" w:hAnsi="Microsoft Sans Serif" w:cs="Microsoft Sans Serif"/>
                <w:szCs w:val="16"/>
              </w:rPr>
              <w:fldChar w:fldCharType="end"/>
            </w:r>
          </w:p>
          <w:p w14:paraId="72D9AFA0" w14:textId="77777777" w:rsidR="00745EDE" w:rsidRPr="00E037C2" w:rsidRDefault="00745EDE" w:rsidP="00391F23">
            <w:pPr>
              <w:pStyle w:val="Textkrper"/>
              <w:tabs>
                <w:tab w:val="left" w:pos="1843"/>
              </w:tabs>
              <w:spacing w:line="240" w:lineRule="exact"/>
              <w:ind w:left="227"/>
              <w:rPr>
                <w:lang w:val="it-IT"/>
              </w:rPr>
            </w:pPr>
          </w:p>
        </w:tc>
      </w:tr>
      <w:tr w:rsidR="00745EDE" w:rsidRPr="00321B38" w14:paraId="1744F13D" w14:textId="77777777">
        <w:trPr>
          <w:cantSplit/>
          <w:trHeight w:hRule="exact" w:val="2552"/>
        </w:trPr>
        <w:tc>
          <w:tcPr>
            <w:tcW w:w="5387" w:type="dxa"/>
            <w:noWrap/>
          </w:tcPr>
          <w:p w14:paraId="666E9BF5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it-IT"/>
              </w:rPr>
            </w:pPr>
          </w:p>
          <w:p w14:paraId="3C61E876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it-IT"/>
              </w:rPr>
            </w:pPr>
          </w:p>
          <w:p w14:paraId="131FC445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An alle Ausbildungsbetriebe</w:t>
            </w:r>
          </w:p>
          <w:p w14:paraId="44B956E5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der neuen Auszubildenden</w:t>
            </w:r>
          </w:p>
          <w:p w14:paraId="15476224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im Versicherungsbereich</w:t>
            </w:r>
          </w:p>
          <w:p w14:paraId="6E8CB579" w14:textId="77777777" w:rsidR="00745EDE" w:rsidRPr="00321B38" w:rsidRDefault="00121799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21B38">
              <w:rPr>
                <w:sz w:val="22"/>
                <w:szCs w:val="22"/>
              </w:rPr>
              <w:t>Ausbildungsabteilung</w:t>
            </w:r>
          </w:p>
          <w:p w14:paraId="271ADE37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CCBB62D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E18C027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6906FE8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E220C04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B33F581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35E400A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noWrap/>
          </w:tcPr>
          <w:p w14:paraId="21CB81F2" w14:textId="77777777" w:rsidR="00745EDE" w:rsidRPr="00321B38" w:rsidRDefault="00745EDE" w:rsidP="00321B38">
            <w:pPr>
              <w:pStyle w:val="product-sticky-nav-titl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4AE78036" w14:textId="77777777" w:rsidR="00745EDE" w:rsidRDefault="00745ED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438"/>
        <w:gridCol w:w="2835"/>
      </w:tblGrid>
      <w:tr w:rsidR="00745EDE" w14:paraId="15D0A491" w14:textId="77777777">
        <w:tc>
          <w:tcPr>
            <w:tcW w:w="2948" w:type="dxa"/>
          </w:tcPr>
          <w:p w14:paraId="2E2E634C" w14:textId="77777777" w:rsidR="00745EDE" w:rsidRDefault="00121799">
            <w:pPr>
              <w:rPr>
                <w:rFonts w:cs="Microsoft Sans Serif"/>
                <w:sz w:val="14"/>
                <w:szCs w:val="14"/>
              </w:rPr>
            </w:pPr>
            <w:r>
              <w:rPr>
                <w:rFonts w:cs="Microsoft Sans Serif"/>
                <w:sz w:val="14"/>
                <w:szCs w:val="14"/>
              </w:rPr>
              <w:t>Datum und Zeichen Ihres Schreibens</w:t>
            </w:r>
          </w:p>
        </w:tc>
        <w:tc>
          <w:tcPr>
            <w:tcW w:w="2438" w:type="dxa"/>
          </w:tcPr>
          <w:p w14:paraId="44A41F9E" w14:textId="77777777" w:rsidR="00745EDE" w:rsidRDefault="00121799">
            <w:pPr>
              <w:rPr>
                <w:rFonts w:cs="Microsoft Sans Serif"/>
                <w:sz w:val="14"/>
                <w:szCs w:val="14"/>
              </w:rPr>
            </w:pPr>
            <w:r>
              <w:rPr>
                <w:rFonts w:cs="Microsoft Sans Serif"/>
                <w:sz w:val="14"/>
                <w:szCs w:val="14"/>
              </w:rPr>
              <w:t>Unser Zeichen</w:t>
            </w:r>
          </w:p>
        </w:tc>
        <w:tc>
          <w:tcPr>
            <w:tcW w:w="2835" w:type="dxa"/>
          </w:tcPr>
          <w:p w14:paraId="675DD566" w14:textId="77777777" w:rsidR="00745EDE" w:rsidRDefault="00121799">
            <w:pPr>
              <w:ind w:left="227"/>
              <w:rPr>
                <w:sz w:val="14"/>
                <w:szCs w:val="14"/>
              </w:rPr>
            </w:pPr>
            <w:r>
              <w:rPr>
                <w:rFonts w:cs="Microsoft Sans Serif"/>
                <w:sz w:val="14"/>
                <w:szCs w:val="14"/>
              </w:rPr>
              <w:t>Datum</w:t>
            </w:r>
          </w:p>
        </w:tc>
      </w:tr>
      <w:tr w:rsidR="00745EDE" w14:paraId="05AFFAE9" w14:textId="77777777">
        <w:tc>
          <w:tcPr>
            <w:tcW w:w="2948" w:type="dxa"/>
          </w:tcPr>
          <w:p w14:paraId="0046017B" w14:textId="07EF58A2" w:rsidR="00745EDE" w:rsidRDefault="004D35BA">
            <w:pPr>
              <w:rPr>
                <w:rFonts w:cs="Microsoft Sans Serif"/>
                <w:sz w:val="20"/>
              </w:rPr>
            </w:pPr>
            <w:bookmarkStart w:id="9" w:name="tmT3A1"/>
            <w:bookmarkEnd w:id="9"/>
            <w:r>
              <w:rPr>
                <w:rFonts w:cs="Microsoft Sans Serif"/>
                <w:sz w:val="20"/>
              </w:rPr>
              <w:t>-</w:t>
            </w:r>
          </w:p>
        </w:tc>
        <w:tc>
          <w:tcPr>
            <w:tcW w:w="2438" w:type="dxa"/>
          </w:tcPr>
          <w:p w14:paraId="18B38502" w14:textId="14A917EB" w:rsidR="00745EDE" w:rsidRDefault="00667A6F">
            <w:pPr>
              <w:rPr>
                <w:rFonts w:cs="Microsoft Sans Serif"/>
                <w:sz w:val="20"/>
              </w:rPr>
            </w:pPr>
            <w:bookmarkStart w:id="10" w:name="tmT3B1"/>
            <w:bookmarkEnd w:id="10"/>
            <w:r>
              <w:rPr>
                <w:rFonts w:cs="Microsoft Sans Serif"/>
                <w:sz w:val="20"/>
              </w:rPr>
              <w:t>VS</w:t>
            </w:r>
          </w:p>
        </w:tc>
        <w:tc>
          <w:tcPr>
            <w:tcW w:w="2835" w:type="dxa"/>
          </w:tcPr>
          <w:p w14:paraId="3A024F7B" w14:textId="77777777" w:rsidR="00745EDE" w:rsidRDefault="00745EDE">
            <w:pPr>
              <w:ind w:left="170"/>
              <w:rPr>
                <w:rFonts w:cs="Microsoft Sans Serif"/>
                <w:sz w:val="20"/>
              </w:rPr>
            </w:pPr>
            <w:bookmarkStart w:id="11" w:name="tmT3C1"/>
            <w:bookmarkEnd w:id="11"/>
          </w:p>
        </w:tc>
      </w:tr>
    </w:tbl>
    <w:p w14:paraId="2C6D47DD" w14:textId="77777777" w:rsidR="00321B38" w:rsidRDefault="00321B38">
      <w:pPr>
        <w:outlineLvl w:val="0"/>
        <w:rPr>
          <w:rFonts w:asciiTheme="minorHAnsi" w:hAnsiTheme="minorHAnsi" w:cstheme="minorHAnsi"/>
          <w:sz w:val="20"/>
        </w:rPr>
      </w:pPr>
    </w:p>
    <w:p w14:paraId="72E8C574" w14:textId="0CC63F0B" w:rsidR="00745EDE" w:rsidRPr="00321B38" w:rsidRDefault="00321B3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Fa</w:t>
      </w:r>
      <w:r w:rsidR="00121799" w:rsidRPr="00321B38">
        <w:rPr>
          <w:rFonts w:asciiTheme="minorHAnsi" w:hAnsiTheme="minorHAnsi" w:cstheme="minorHAnsi"/>
          <w:sz w:val="22"/>
          <w:szCs w:val="22"/>
        </w:rPr>
        <w:t>chbereich Versicherung Schulze-Delitzsch-Schule</w:t>
      </w:r>
    </w:p>
    <w:p w14:paraId="0117B46F" w14:textId="5BDA521D" w:rsidR="008A7924" w:rsidRPr="00321B38" w:rsidRDefault="00121799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Unterrichtsmaterialien für die n</w:t>
      </w:r>
      <w:r w:rsidR="000561A1" w:rsidRPr="00321B38">
        <w:rPr>
          <w:rFonts w:asciiTheme="minorHAnsi" w:hAnsiTheme="minorHAnsi" w:cstheme="minorHAnsi"/>
          <w:sz w:val="22"/>
          <w:szCs w:val="22"/>
        </w:rPr>
        <w:t xml:space="preserve">euen Auszubildenden </w:t>
      </w:r>
      <w:r w:rsidR="00D74EAA">
        <w:rPr>
          <w:rFonts w:asciiTheme="minorHAnsi" w:hAnsiTheme="minorHAnsi" w:cstheme="minorHAnsi"/>
          <w:sz w:val="22"/>
          <w:szCs w:val="22"/>
        </w:rPr>
        <w:t xml:space="preserve">des </w:t>
      </w:r>
      <w:r w:rsidR="000561A1" w:rsidRPr="00321B38">
        <w:rPr>
          <w:rFonts w:asciiTheme="minorHAnsi" w:hAnsiTheme="minorHAnsi" w:cstheme="minorHAnsi"/>
          <w:sz w:val="22"/>
          <w:szCs w:val="22"/>
        </w:rPr>
        <w:t>Jahrgang</w:t>
      </w:r>
      <w:r w:rsidR="00D74EAA">
        <w:rPr>
          <w:rFonts w:asciiTheme="minorHAnsi" w:hAnsiTheme="minorHAnsi" w:cstheme="minorHAnsi"/>
          <w:sz w:val="22"/>
          <w:szCs w:val="22"/>
        </w:rPr>
        <w:t>s</w:t>
      </w:r>
      <w:r w:rsidR="000561A1" w:rsidRPr="00321B38">
        <w:rPr>
          <w:rFonts w:asciiTheme="minorHAnsi" w:hAnsiTheme="minorHAnsi" w:cstheme="minorHAnsi"/>
          <w:sz w:val="22"/>
          <w:szCs w:val="22"/>
        </w:rPr>
        <w:t xml:space="preserve"> </w:t>
      </w:r>
      <w:r w:rsidR="00EA7D3A" w:rsidRPr="00321B38">
        <w:rPr>
          <w:rFonts w:asciiTheme="minorHAnsi" w:hAnsiTheme="minorHAnsi" w:cstheme="minorHAnsi"/>
          <w:sz w:val="22"/>
          <w:szCs w:val="22"/>
        </w:rPr>
        <w:t>202</w:t>
      </w:r>
      <w:r w:rsidR="00321B38" w:rsidRPr="00321B38">
        <w:rPr>
          <w:rFonts w:asciiTheme="minorHAnsi" w:hAnsiTheme="minorHAnsi" w:cstheme="minorHAnsi"/>
          <w:sz w:val="22"/>
          <w:szCs w:val="22"/>
        </w:rPr>
        <w:t>4</w:t>
      </w:r>
      <w:r w:rsidR="00EA7D3A" w:rsidRPr="00321B38">
        <w:rPr>
          <w:rFonts w:asciiTheme="minorHAnsi" w:hAnsiTheme="minorHAnsi" w:cstheme="minorHAnsi"/>
          <w:sz w:val="22"/>
          <w:szCs w:val="22"/>
        </w:rPr>
        <w:t>/2</w:t>
      </w:r>
      <w:r w:rsidR="00321B38" w:rsidRPr="00321B38">
        <w:rPr>
          <w:rFonts w:asciiTheme="minorHAnsi" w:hAnsiTheme="minorHAnsi" w:cstheme="minorHAnsi"/>
          <w:sz w:val="22"/>
          <w:szCs w:val="22"/>
        </w:rPr>
        <w:t>5</w:t>
      </w:r>
    </w:p>
    <w:p w14:paraId="1BA66CA6" w14:textId="32551B8D" w:rsidR="00CF3E56" w:rsidRPr="00321B38" w:rsidRDefault="00221C1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3D24">
        <w:rPr>
          <w:rFonts w:asciiTheme="minorHAnsi" w:hAnsiTheme="minorHAnsi" w:cstheme="minorHAnsi"/>
          <w:sz w:val="22"/>
          <w:szCs w:val="22"/>
        </w:rPr>
        <w:t>Tag</w:t>
      </w:r>
      <w:r w:rsidR="000561A1" w:rsidRPr="005B3D24">
        <w:rPr>
          <w:rFonts w:asciiTheme="minorHAnsi" w:hAnsiTheme="minorHAnsi" w:cstheme="minorHAnsi"/>
          <w:sz w:val="22"/>
          <w:szCs w:val="22"/>
        </w:rPr>
        <w:t xml:space="preserve"> der Einschulung</w:t>
      </w:r>
      <w:r w:rsidR="00D74EAA" w:rsidRPr="005B3D24">
        <w:rPr>
          <w:rFonts w:asciiTheme="minorHAnsi" w:hAnsiTheme="minorHAnsi" w:cstheme="minorHAnsi"/>
          <w:sz w:val="22"/>
          <w:szCs w:val="22"/>
        </w:rPr>
        <w:t>:</w:t>
      </w:r>
      <w:r w:rsidR="000561A1" w:rsidRPr="005B3D24">
        <w:rPr>
          <w:rFonts w:asciiTheme="minorHAnsi" w:hAnsiTheme="minorHAnsi" w:cstheme="minorHAnsi"/>
          <w:sz w:val="22"/>
          <w:szCs w:val="22"/>
        </w:rPr>
        <w:t xml:space="preserve"> </w:t>
      </w:r>
      <w:r w:rsidR="00A115F0" w:rsidRPr="005B3D24">
        <w:rPr>
          <w:rFonts w:asciiTheme="minorHAnsi" w:hAnsiTheme="minorHAnsi" w:cstheme="minorHAnsi"/>
          <w:sz w:val="22"/>
          <w:szCs w:val="22"/>
        </w:rPr>
        <w:t>1</w:t>
      </w:r>
      <w:r w:rsidR="00E037C2" w:rsidRPr="005B3D24">
        <w:rPr>
          <w:rFonts w:asciiTheme="minorHAnsi" w:hAnsiTheme="minorHAnsi" w:cstheme="minorHAnsi"/>
          <w:sz w:val="22"/>
          <w:szCs w:val="22"/>
        </w:rPr>
        <w:t>8.</w:t>
      </w:r>
      <w:r w:rsidR="00A115F0" w:rsidRPr="005B3D24">
        <w:rPr>
          <w:rFonts w:asciiTheme="minorHAnsi" w:hAnsiTheme="minorHAnsi" w:cstheme="minorHAnsi"/>
          <w:sz w:val="22"/>
          <w:szCs w:val="22"/>
        </w:rPr>
        <w:t>08.</w:t>
      </w:r>
      <w:r w:rsidR="00E037C2" w:rsidRPr="005B3D24">
        <w:rPr>
          <w:rFonts w:asciiTheme="minorHAnsi" w:hAnsiTheme="minorHAnsi" w:cstheme="minorHAnsi"/>
          <w:sz w:val="22"/>
          <w:szCs w:val="22"/>
        </w:rPr>
        <w:t>202</w:t>
      </w:r>
      <w:r w:rsidR="00A115F0" w:rsidRPr="005B3D24">
        <w:rPr>
          <w:rFonts w:asciiTheme="minorHAnsi" w:hAnsiTheme="minorHAnsi" w:cstheme="minorHAnsi"/>
          <w:sz w:val="22"/>
          <w:szCs w:val="22"/>
        </w:rPr>
        <w:t>5</w:t>
      </w:r>
      <w:r w:rsidR="00D74EAA" w:rsidRPr="005B3D24">
        <w:rPr>
          <w:rFonts w:asciiTheme="minorHAnsi" w:hAnsiTheme="minorHAnsi" w:cstheme="minorHAnsi"/>
          <w:sz w:val="22"/>
          <w:szCs w:val="22"/>
        </w:rPr>
        <w:t>,</w:t>
      </w:r>
      <w:r w:rsidR="00E037C2" w:rsidRPr="005B3D24">
        <w:rPr>
          <w:rFonts w:asciiTheme="minorHAnsi" w:hAnsiTheme="minorHAnsi" w:cstheme="minorHAnsi"/>
          <w:sz w:val="22"/>
          <w:szCs w:val="22"/>
        </w:rPr>
        <w:t xml:space="preserve"> </w:t>
      </w:r>
      <w:r w:rsidR="00D74EAA" w:rsidRPr="005B3D24">
        <w:rPr>
          <w:rFonts w:asciiTheme="minorHAnsi" w:hAnsiTheme="minorHAnsi" w:cstheme="minorHAnsi"/>
          <w:sz w:val="22"/>
          <w:szCs w:val="22"/>
        </w:rPr>
        <w:t>9:</w:t>
      </w:r>
      <w:r w:rsidR="00E037C2" w:rsidRPr="005B3D24">
        <w:rPr>
          <w:rFonts w:asciiTheme="minorHAnsi" w:hAnsiTheme="minorHAnsi" w:cstheme="minorHAnsi"/>
          <w:sz w:val="22"/>
          <w:szCs w:val="22"/>
        </w:rPr>
        <w:t>00</w:t>
      </w:r>
      <w:r w:rsidR="00B921FF" w:rsidRPr="005B3D24">
        <w:rPr>
          <w:rFonts w:asciiTheme="minorHAnsi" w:hAnsiTheme="minorHAnsi" w:cstheme="minorHAnsi"/>
          <w:sz w:val="22"/>
          <w:szCs w:val="22"/>
        </w:rPr>
        <w:t xml:space="preserve"> Uhr, N</w:t>
      </w:r>
      <w:r w:rsidR="00B06494" w:rsidRPr="005B3D24">
        <w:rPr>
          <w:rFonts w:asciiTheme="minorHAnsi" w:hAnsiTheme="minorHAnsi" w:cstheme="minorHAnsi"/>
          <w:sz w:val="22"/>
          <w:szCs w:val="22"/>
        </w:rPr>
        <w:t xml:space="preserve"> </w:t>
      </w:r>
      <w:r w:rsidR="00B921FF" w:rsidRPr="005B3D24">
        <w:rPr>
          <w:rFonts w:asciiTheme="minorHAnsi" w:hAnsiTheme="minorHAnsi" w:cstheme="minorHAnsi"/>
          <w:sz w:val="22"/>
          <w:szCs w:val="22"/>
        </w:rPr>
        <w:t>-Gebäude</w:t>
      </w:r>
      <w:r w:rsidR="00E9721E" w:rsidRPr="00321B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A2D819" w14:textId="77777777" w:rsidR="00E9721E" w:rsidRPr="00321B38" w:rsidRDefault="00E9721E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830AB9" w14:textId="7EA31D59" w:rsidR="00321B38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Sehr geehrte Verantwortliche der Ausbildungsbetriebe,</w:t>
      </w:r>
    </w:p>
    <w:p w14:paraId="1DB2C896" w14:textId="77777777" w:rsidR="004D35BA" w:rsidRPr="00321B38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D042C4" w14:textId="4E107F8A" w:rsidR="00745EDE" w:rsidRPr="00321B38" w:rsidRDefault="002F5B6F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 xml:space="preserve">folgende </w:t>
      </w:r>
      <w:r w:rsidR="00121799" w:rsidRPr="00321B38">
        <w:rPr>
          <w:rFonts w:asciiTheme="minorHAnsi" w:hAnsiTheme="minorHAnsi" w:cstheme="minorHAnsi"/>
          <w:sz w:val="22"/>
          <w:szCs w:val="22"/>
        </w:rPr>
        <w:t xml:space="preserve">Unterrichtsmaterialien </w:t>
      </w:r>
      <w:r w:rsidRPr="00321B38">
        <w:rPr>
          <w:rFonts w:asciiTheme="minorHAnsi" w:hAnsiTheme="minorHAnsi" w:cstheme="minorHAnsi"/>
          <w:sz w:val="22"/>
          <w:szCs w:val="22"/>
        </w:rPr>
        <w:t xml:space="preserve">benötigen </w:t>
      </w:r>
      <w:r w:rsidR="00121799" w:rsidRPr="00321B38">
        <w:rPr>
          <w:rFonts w:asciiTheme="minorHAnsi" w:hAnsiTheme="minorHAnsi" w:cstheme="minorHAnsi"/>
          <w:sz w:val="22"/>
          <w:szCs w:val="22"/>
        </w:rPr>
        <w:t xml:space="preserve">Ihre Auszubildenden </w:t>
      </w:r>
      <w:r w:rsidRPr="00321B38">
        <w:rPr>
          <w:rFonts w:asciiTheme="minorHAnsi" w:hAnsiTheme="minorHAnsi" w:cstheme="minorHAnsi"/>
          <w:sz w:val="22"/>
          <w:szCs w:val="22"/>
        </w:rPr>
        <w:t xml:space="preserve">mit Beginn der </w:t>
      </w:r>
      <w:r w:rsidR="00F94FB3" w:rsidRPr="00321B38">
        <w:rPr>
          <w:rFonts w:asciiTheme="minorHAnsi" w:hAnsiTheme="minorHAnsi" w:cstheme="minorHAnsi"/>
          <w:sz w:val="22"/>
          <w:szCs w:val="22"/>
        </w:rPr>
        <w:t>Ausbildung</w:t>
      </w:r>
      <w:r w:rsidRPr="00321B38">
        <w:rPr>
          <w:rFonts w:asciiTheme="minorHAnsi" w:hAnsiTheme="minorHAnsi" w:cstheme="minorHAnsi"/>
          <w:sz w:val="22"/>
          <w:szCs w:val="22"/>
        </w:rPr>
        <w:t>:</w:t>
      </w:r>
    </w:p>
    <w:p w14:paraId="71D2FA98" w14:textId="1D444733" w:rsidR="005B3D24" w:rsidRDefault="002F5B6F" w:rsidP="008E1BEB">
      <w:pPr>
        <w:pStyle w:val="product-sticky-nav-titl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3D24">
        <w:rPr>
          <w:rFonts w:asciiTheme="minorHAnsi" w:hAnsiTheme="minorHAnsi" w:cstheme="minorHAnsi"/>
          <w:sz w:val="22"/>
          <w:szCs w:val="22"/>
        </w:rPr>
        <w:t>Beck-Texte</w:t>
      </w:r>
      <w:r w:rsidR="005B3D24">
        <w:rPr>
          <w:rFonts w:asciiTheme="minorHAnsi" w:hAnsiTheme="minorHAnsi" w:cstheme="minorHAnsi"/>
          <w:sz w:val="22"/>
          <w:szCs w:val="22"/>
        </w:rPr>
        <w:t xml:space="preserve"> im dtv: </w:t>
      </w:r>
      <w:r w:rsidR="005B3D24" w:rsidRPr="005B3D24">
        <w:rPr>
          <w:rFonts w:asciiTheme="minorHAnsi" w:hAnsiTheme="minorHAnsi" w:cstheme="minorHAnsi"/>
          <w:sz w:val="22"/>
          <w:szCs w:val="22"/>
        </w:rPr>
        <w:t>Privatversicherungsrecht: VersR</w:t>
      </w:r>
      <w:r w:rsidR="00121799" w:rsidRPr="005B3D24">
        <w:rPr>
          <w:rFonts w:asciiTheme="minorHAnsi" w:hAnsiTheme="minorHAnsi" w:cstheme="minorHAnsi"/>
          <w:sz w:val="22"/>
          <w:szCs w:val="22"/>
        </w:rPr>
        <w:t xml:space="preserve"> (</w:t>
      </w:r>
      <w:r w:rsidR="005B3D24" w:rsidRPr="005B3D24">
        <w:rPr>
          <w:rFonts w:asciiTheme="minorHAnsi" w:hAnsiTheme="minorHAnsi" w:cstheme="minorHAnsi"/>
          <w:sz w:val="22"/>
          <w:szCs w:val="22"/>
        </w:rPr>
        <w:t>978-3-406-82294-0</w:t>
      </w:r>
      <w:r w:rsidR="00121799" w:rsidRPr="005B3D24">
        <w:rPr>
          <w:rFonts w:asciiTheme="minorHAnsi" w:hAnsiTheme="minorHAnsi" w:cstheme="minorHAnsi"/>
          <w:sz w:val="22"/>
          <w:szCs w:val="22"/>
        </w:rPr>
        <w:t>)</w:t>
      </w:r>
    </w:p>
    <w:p w14:paraId="41FDB717" w14:textId="35774DCD" w:rsidR="005B3D24" w:rsidRDefault="005B3D24" w:rsidP="005B3D24">
      <w:pPr>
        <w:pStyle w:val="product-sticky-nav-titl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BWV</w:t>
      </w:r>
      <w:r w:rsidR="00B921FF" w:rsidRPr="005B3D24">
        <w:rPr>
          <w:rFonts w:asciiTheme="minorHAnsi" w:hAnsiTheme="minorHAnsi" w:cstheme="minorHAnsi"/>
          <w:sz w:val="22"/>
          <w:szCs w:val="22"/>
        </w:rPr>
        <w:t xml:space="preserve">: </w:t>
      </w:r>
      <w:r w:rsidRPr="005B3D24">
        <w:rPr>
          <w:rFonts w:asciiTheme="minorHAnsi" w:hAnsiTheme="minorHAnsi" w:cstheme="minorHAnsi"/>
          <w:sz w:val="22"/>
          <w:szCs w:val="22"/>
        </w:rPr>
        <w:t>Proximus 5 Versicherungsbedingungen und Tarife</w:t>
      </w:r>
      <w:r w:rsidRPr="005B3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B3D24">
        <w:rPr>
          <w:rFonts w:asciiTheme="minorHAnsi" w:hAnsiTheme="minorHAnsi" w:cstheme="minorHAnsi"/>
          <w:sz w:val="22"/>
          <w:szCs w:val="22"/>
        </w:rPr>
        <w:t>978-3-00-071701-7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EFBC346" w14:textId="1A76F29B" w:rsidR="00321B38" w:rsidRPr="005B3D24" w:rsidRDefault="003056E0" w:rsidP="005B3D24">
      <w:pPr>
        <w:pStyle w:val="product-sticky-nav-title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B3D24">
        <w:rPr>
          <w:rFonts w:asciiTheme="minorHAnsi" w:hAnsiTheme="minorHAnsi" w:cstheme="minorHAnsi"/>
          <w:sz w:val="22"/>
          <w:szCs w:val="22"/>
        </w:rPr>
        <w:t>Europa Lehrmittel Verlag</w:t>
      </w:r>
      <w:r w:rsidR="005B3D24">
        <w:rPr>
          <w:rFonts w:asciiTheme="minorHAnsi" w:hAnsiTheme="minorHAnsi" w:cstheme="minorHAnsi"/>
          <w:sz w:val="22"/>
          <w:szCs w:val="22"/>
        </w:rPr>
        <w:t>:</w:t>
      </w:r>
      <w:r w:rsidRPr="005B3D24">
        <w:rPr>
          <w:rFonts w:asciiTheme="minorHAnsi" w:hAnsiTheme="minorHAnsi" w:cstheme="minorHAnsi"/>
          <w:sz w:val="22"/>
          <w:szCs w:val="22"/>
        </w:rPr>
        <w:t xml:space="preserve"> </w:t>
      </w:r>
      <w:r w:rsidR="00321B38" w:rsidRPr="005B3D24">
        <w:rPr>
          <w:rFonts w:asciiTheme="minorHAnsi" w:hAnsiTheme="minorHAnsi" w:cstheme="minorHAnsi"/>
          <w:sz w:val="22"/>
          <w:szCs w:val="22"/>
        </w:rPr>
        <w:t>Versicherungen und Finanzanlagen kompetent beraten</w:t>
      </w:r>
      <w:r w:rsidR="001E5E78" w:rsidRPr="005B3D2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7B5493B" w14:textId="33B51BDF" w:rsidR="005B3D24" w:rsidRDefault="001E5E78" w:rsidP="00321B38">
      <w:pPr>
        <w:pStyle w:val="product-sticky-nav-title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Band 2</w:t>
      </w:r>
      <w:r w:rsidR="00321B38" w:rsidRPr="00321B38">
        <w:rPr>
          <w:rFonts w:asciiTheme="minorHAnsi" w:hAnsiTheme="minorHAnsi" w:cstheme="minorHAnsi"/>
          <w:sz w:val="22"/>
          <w:szCs w:val="22"/>
        </w:rPr>
        <w:t xml:space="preserve"> (</w:t>
      </w:r>
      <w:r w:rsidR="00667A6F" w:rsidRPr="00667A6F">
        <w:rPr>
          <w:rFonts w:asciiTheme="minorHAnsi" w:hAnsiTheme="minorHAnsi" w:cstheme="minorHAnsi"/>
          <w:sz w:val="22"/>
          <w:szCs w:val="22"/>
        </w:rPr>
        <w:t>978-3-7585-2216-1</w:t>
      </w:r>
      <w:r w:rsidR="00321B38" w:rsidRPr="00321B38">
        <w:rPr>
          <w:rFonts w:asciiTheme="minorHAnsi" w:hAnsiTheme="minorHAnsi" w:cstheme="minorHAnsi"/>
          <w:sz w:val="22"/>
          <w:szCs w:val="22"/>
        </w:rPr>
        <w:t>)</w:t>
      </w:r>
      <w:r w:rsidR="005B3D24">
        <w:rPr>
          <w:rFonts w:asciiTheme="minorHAnsi" w:hAnsiTheme="minorHAnsi" w:cstheme="minorHAnsi"/>
          <w:sz w:val="22"/>
          <w:szCs w:val="22"/>
        </w:rPr>
        <w:t xml:space="preserve"> oder digital über europathek.de</w:t>
      </w:r>
      <w:r w:rsidR="00667A6F">
        <w:rPr>
          <w:rFonts w:asciiTheme="minorHAnsi" w:hAnsiTheme="minorHAnsi" w:cstheme="minorHAnsi"/>
          <w:sz w:val="22"/>
          <w:szCs w:val="22"/>
        </w:rPr>
        <w:t xml:space="preserve"> (</w:t>
      </w:r>
      <w:r w:rsidR="00667A6F" w:rsidRPr="00667A6F">
        <w:rPr>
          <w:rFonts w:asciiTheme="minorHAnsi" w:hAnsiTheme="minorHAnsi" w:cstheme="minorHAnsi"/>
          <w:sz w:val="22"/>
          <w:szCs w:val="22"/>
        </w:rPr>
        <w:t>978-3-7585-2249-9</w:t>
      </w:r>
      <w:r w:rsidR="00667A6F">
        <w:rPr>
          <w:rFonts w:asciiTheme="minorHAnsi" w:hAnsiTheme="minorHAnsi" w:cstheme="minorHAnsi"/>
          <w:sz w:val="22"/>
          <w:szCs w:val="22"/>
        </w:rPr>
        <w:t>)</w:t>
      </w:r>
    </w:p>
    <w:p w14:paraId="1DB228B6" w14:textId="503367E1" w:rsidR="003056E0" w:rsidRPr="00321B38" w:rsidRDefault="00321B38" w:rsidP="00321B38">
      <w:pPr>
        <w:pStyle w:val="product-sticky-nav-title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 xml:space="preserve">Band </w:t>
      </w:r>
      <w:r w:rsidR="001E5E78" w:rsidRPr="00321B38">
        <w:rPr>
          <w:rFonts w:asciiTheme="minorHAnsi" w:hAnsiTheme="minorHAnsi" w:cstheme="minorHAnsi"/>
          <w:sz w:val="22"/>
          <w:szCs w:val="22"/>
        </w:rPr>
        <w:t>3</w:t>
      </w:r>
      <w:r w:rsidRPr="00321B38">
        <w:rPr>
          <w:rFonts w:asciiTheme="minorHAnsi" w:hAnsiTheme="minorHAnsi" w:cstheme="minorHAnsi"/>
          <w:sz w:val="22"/>
          <w:szCs w:val="22"/>
        </w:rPr>
        <w:t xml:space="preserve"> (</w:t>
      </w:r>
      <w:r w:rsidR="00667A6F" w:rsidRPr="00667A6F">
        <w:rPr>
          <w:rFonts w:asciiTheme="minorHAnsi" w:hAnsiTheme="minorHAnsi" w:cstheme="minorHAnsi"/>
          <w:sz w:val="22"/>
          <w:szCs w:val="22"/>
        </w:rPr>
        <w:t>978-3-7585-2218-5</w:t>
      </w:r>
      <w:r w:rsidRPr="00321B38">
        <w:rPr>
          <w:rFonts w:asciiTheme="minorHAnsi" w:hAnsiTheme="minorHAnsi" w:cstheme="minorHAnsi"/>
          <w:sz w:val="22"/>
          <w:szCs w:val="22"/>
        </w:rPr>
        <w:t>)</w:t>
      </w:r>
      <w:r w:rsidR="005B3D24">
        <w:rPr>
          <w:rFonts w:asciiTheme="minorHAnsi" w:hAnsiTheme="minorHAnsi" w:cstheme="minorHAnsi"/>
          <w:sz w:val="22"/>
          <w:szCs w:val="22"/>
        </w:rPr>
        <w:t xml:space="preserve"> oder digital über europathek.de</w:t>
      </w:r>
      <w:r w:rsidR="00667A6F">
        <w:rPr>
          <w:rFonts w:asciiTheme="minorHAnsi" w:hAnsiTheme="minorHAnsi" w:cstheme="minorHAnsi"/>
          <w:sz w:val="22"/>
          <w:szCs w:val="22"/>
        </w:rPr>
        <w:t xml:space="preserve"> (</w:t>
      </w:r>
      <w:r w:rsidR="00667A6F" w:rsidRPr="00667A6F">
        <w:rPr>
          <w:rFonts w:asciiTheme="minorHAnsi" w:hAnsiTheme="minorHAnsi" w:cstheme="minorHAnsi"/>
          <w:sz w:val="22"/>
          <w:szCs w:val="22"/>
        </w:rPr>
        <w:t>978-3-7585-2253-6</w:t>
      </w:r>
      <w:r w:rsidR="00667A6F">
        <w:rPr>
          <w:rFonts w:asciiTheme="minorHAnsi" w:hAnsiTheme="minorHAnsi" w:cstheme="minorHAnsi"/>
          <w:sz w:val="22"/>
          <w:szCs w:val="22"/>
        </w:rPr>
        <w:t>)</w:t>
      </w:r>
    </w:p>
    <w:p w14:paraId="5DCC6391" w14:textId="77777777" w:rsidR="001E5E78" w:rsidRPr="00321B38" w:rsidRDefault="001E5E7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B97F72" w14:textId="384820ED" w:rsidR="001E5E78" w:rsidRPr="00321B38" w:rsidRDefault="001E5E78" w:rsidP="001E5E7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Zudem empfehlen wir zur Vorbereitung auf die Gap 1 Prüfung folgende</w:t>
      </w:r>
      <w:r w:rsidR="00667A6F">
        <w:rPr>
          <w:rFonts w:asciiTheme="minorHAnsi" w:hAnsiTheme="minorHAnsi" w:cstheme="minorHAnsi"/>
          <w:sz w:val="22"/>
          <w:szCs w:val="22"/>
        </w:rPr>
        <w:t>s Buch</w:t>
      </w:r>
      <w:r w:rsidRPr="00321B3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F3B9D4" w14:textId="395C19B9" w:rsidR="001E5E78" w:rsidRDefault="00667A6F" w:rsidP="00667A6F">
      <w:pPr>
        <w:pStyle w:val="product-sticky-nav-titl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A6F">
        <w:rPr>
          <w:rFonts w:asciiTheme="minorHAnsi" w:hAnsiTheme="minorHAnsi" w:cstheme="minorHAnsi"/>
          <w:sz w:val="22"/>
          <w:szCs w:val="22"/>
        </w:rPr>
        <w:t>Versicherungen und Finanzanlagen kompetent beraten - Prüfungsvorbereitung Teil 1 (GAP 1)</w:t>
      </w:r>
      <w:r w:rsidRPr="00667A6F">
        <w:rPr>
          <w:rFonts w:asciiTheme="minorHAnsi" w:hAnsiTheme="minorHAnsi" w:cstheme="minorHAnsi"/>
          <w:sz w:val="22"/>
          <w:szCs w:val="22"/>
        </w:rPr>
        <w:t xml:space="preserve"> </w:t>
      </w:r>
      <w:r w:rsidR="001E5E78" w:rsidRPr="00321B38">
        <w:rPr>
          <w:rFonts w:asciiTheme="minorHAnsi" w:hAnsiTheme="minorHAnsi" w:cstheme="minorHAnsi"/>
          <w:sz w:val="22"/>
          <w:szCs w:val="22"/>
        </w:rPr>
        <w:t>(978-3-7585-2294-9)</w:t>
      </w:r>
      <w:r w:rsidR="006100B0">
        <w:rPr>
          <w:rFonts w:asciiTheme="minorHAnsi" w:hAnsiTheme="minorHAnsi" w:cstheme="minorHAnsi"/>
          <w:sz w:val="22"/>
          <w:szCs w:val="22"/>
        </w:rPr>
        <w:t>.</w:t>
      </w:r>
    </w:p>
    <w:p w14:paraId="6389B4A9" w14:textId="77777777" w:rsidR="004D35BA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11DFDC" w14:textId="77777777" w:rsidR="00667A6F" w:rsidRDefault="004D35BA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der Berufsschule ist die Arbeit mit Tablets oder stiftfähigen Convertibles (z.B. MS Surface) ausdrücklich erwünscht. Für den Internetzugang wird ein </w:t>
      </w:r>
      <w:r w:rsidR="006100B0">
        <w:rPr>
          <w:rFonts w:asciiTheme="minorHAnsi" w:hAnsiTheme="minorHAnsi" w:cstheme="minorHAnsi"/>
          <w:sz w:val="22"/>
          <w:szCs w:val="22"/>
        </w:rPr>
        <w:t>WLAN</w:t>
      </w:r>
      <w:r>
        <w:rPr>
          <w:rFonts w:asciiTheme="minorHAnsi" w:hAnsiTheme="minorHAnsi" w:cstheme="minorHAnsi"/>
          <w:sz w:val="22"/>
          <w:szCs w:val="22"/>
        </w:rPr>
        <w:t xml:space="preserve"> mit Proxy</w:t>
      </w:r>
      <w:r w:rsidR="005817A6">
        <w:rPr>
          <w:rFonts w:asciiTheme="minorHAnsi" w:hAnsiTheme="minorHAnsi" w:cstheme="minorHAnsi"/>
          <w:sz w:val="22"/>
          <w:szCs w:val="22"/>
        </w:rPr>
        <w:t>server</w:t>
      </w:r>
      <w:r>
        <w:rPr>
          <w:rFonts w:asciiTheme="minorHAnsi" w:hAnsiTheme="minorHAnsi" w:cstheme="minorHAnsi"/>
          <w:sz w:val="22"/>
          <w:szCs w:val="22"/>
        </w:rPr>
        <w:t xml:space="preserve"> verwendet.</w:t>
      </w:r>
    </w:p>
    <w:p w14:paraId="066EFC44" w14:textId="3AC9F307" w:rsidR="00667A6F" w:rsidRDefault="00667A6F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Schule stellt folgende Bücher des Europa Lehrmittel Verlags:</w:t>
      </w:r>
    </w:p>
    <w:p w14:paraId="6043DE8E" w14:textId="1B64313F" w:rsidR="00667A6F" w:rsidRDefault="00667A6F" w:rsidP="00667A6F">
      <w:pPr>
        <w:pStyle w:val="product-sticky-nav-titl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A6F">
        <w:rPr>
          <w:rFonts w:asciiTheme="minorHAnsi" w:hAnsiTheme="minorHAnsi" w:cstheme="minorHAnsi"/>
          <w:sz w:val="22"/>
          <w:szCs w:val="22"/>
        </w:rPr>
        <w:t>Versicherungen und Finanzanlagen kompetent beraten</w:t>
      </w:r>
      <w:r>
        <w:rPr>
          <w:rFonts w:asciiTheme="minorHAnsi" w:hAnsiTheme="minorHAnsi" w:cstheme="minorHAnsi"/>
          <w:sz w:val="22"/>
          <w:szCs w:val="22"/>
        </w:rPr>
        <w:t xml:space="preserve"> - Band 1</w:t>
      </w:r>
    </w:p>
    <w:p w14:paraId="5A47ADD4" w14:textId="29AFFF29" w:rsidR="005817A6" w:rsidRDefault="00667A6F" w:rsidP="00667A6F">
      <w:pPr>
        <w:pStyle w:val="product-sticky-nav-titl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A6F">
        <w:rPr>
          <w:rFonts w:asciiTheme="minorHAnsi" w:hAnsiTheme="minorHAnsi" w:cstheme="minorHAnsi"/>
          <w:sz w:val="22"/>
          <w:szCs w:val="22"/>
        </w:rPr>
        <w:t>Prüfungsvorbereitung Teil 2</w:t>
      </w:r>
      <w:r>
        <w:rPr>
          <w:rFonts w:asciiTheme="minorHAnsi" w:hAnsiTheme="minorHAnsi" w:cstheme="minorHAnsi"/>
          <w:sz w:val="22"/>
          <w:szCs w:val="22"/>
        </w:rPr>
        <w:t xml:space="preserve"> (GAP 2)</w:t>
      </w:r>
      <w:r w:rsidRPr="00667A6F">
        <w:rPr>
          <w:rFonts w:asciiTheme="minorHAnsi" w:hAnsiTheme="minorHAnsi" w:cstheme="minorHAnsi"/>
          <w:sz w:val="22"/>
          <w:szCs w:val="22"/>
        </w:rPr>
        <w:t>, Versicherungen und Finanzanlagen, kompetent beraten</w:t>
      </w:r>
    </w:p>
    <w:p w14:paraId="60D5623C" w14:textId="77777777" w:rsidR="00561B42" w:rsidRDefault="00561B42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E5255D" w14:textId="4A73DF3B" w:rsidR="0013343E" w:rsidRPr="00321B38" w:rsidRDefault="001E5E78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W</w:t>
      </w:r>
      <w:r w:rsidR="000561A1" w:rsidRPr="00321B38">
        <w:rPr>
          <w:rFonts w:asciiTheme="minorHAnsi" w:hAnsiTheme="minorHAnsi" w:cstheme="minorHAnsi"/>
          <w:sz w:val="22"/>
          <w:szCs w:val="22"/>
        </w:rPr>
        <w:t xml:space="preserve">eitere Informationen zum Blockunterricht und Teilzeitunterricht </w:t>
      </w:r>
      <w:r w:rsidR="002F5B6F" w:rsidRPr="00321B38">
        <w:rPr>
          <w:rFonts w:asciiTheme="minorHAnsi" w:hAnsiTheme="minorHAnsi" w:cstheme="minorHAnsi"/>
          <w:sz w:val="22"/>
          <w:szCs w:val="22"/>
        </w:rPr>
        <w:t>entnehmen Sie bitte der SDS-Homepage (</w:t>
      </w:r>
      <w:hyperlink r:id="rId11" w:history="1">
        <w:r w:rsidR="004D35BA" w:rsidRPr="000E7C7E">
          <w:rPr>
            <w:rStyle w:val="Hyperlink"/>
            <w:rFonts w:asciiTheme="minorHAnsi" w:hAnsiTheme="minorHAnsi" w:cstheme="minorHAnsi"/>
            <w:sz w:val="22"/>
            <w:szCs w:val="22"/>
          </w:rPr>
          <w:t>https://sds-wiesbaden.de/bildungsangebote/beruf</w:t>
        </w:r>
        <w:r w:rsidR="004D35BA" w:rsidRPr="000E7C7E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="004D35BA" w:rsidRPr="000E7C7E">
          <w:rPr>
            <w:rStyle w:val="Hyperlink"/>
            <w:rFonts w:asciiTheme="minorHAnsi" w:hAnsiTheme="minorHAnsi" w:cstheme="minorHAnsi"/>
            <w:sz w:val="22"/>
            <w:szCs w:val="22"/>
          </w:rPr>
          <w:t>schule/kaufmann-frau-fuer-versicherung-und-finanzanlagen/</w:t>
        </w:r>
      </w:hyperlink>
      <w:r w:rsidR="002F5B6F" w:rsidRPr="00321B38">
        <w:rPr>
          <w:rFonts w:asciiTheme="minorHAnsi" w:hAnsiTheme="minorHAnsi" w:cstheme="minorHAnsi"/>
          <w:sz w:val="22"/>
          <w:szCs w:val="22"/>
        </w:rPr>
        <w:t>)</w:t>
      </w:r>
      <w:r w:rsidR="000561A1" w:rsidRPr="00321B38">
        <w:rPr>
          <w:rFonts w:asciiTheme="minorHAnsi" w:hAnsiTheme="minorHAnsi" w:cstheme="minorHAnsi"/>
          <w:sz w:val="22"/>
          <w:szCs w:val="22"/>
        </w:rPr>
        <w:t>.</w:t>
      </w:r>
      <w:r w:rsidR="004D35BA">
        <w:rPr>
          <w:rFonts w:asciiTheme="minorHAnsi" w:hAnsiTheme="minorHAnsi" w:cstheme="minorHAnsi"/>
          <w:sz w:val="22"/>
          <w:szCs w:val="22"/>
        </w:rPr>
        <w:t xml:space="preserve"> </w:t>
      </w:r>
      <w:r w:rsidR="002F5B6F" w:rsidRPr="00321B38">
        <w:rPr>
          <w:rFonts w:asciiTheme="minorHAnsi" w:hAnsiTheme="minorHAnsi" w:cstheme="minorHAnsi"/>
          <w:sz w:val="22"/>
          <w:szCs w:val="22"/>
        </w:rPr>
        <w:t xml:space="preserve">Bei </w:t>
      </w:r>
      <w:r w:rsidR="00221C18" w:rsidRPr="00321B38">
        <w:rPr>
          <w:rFonts w:asciiTheme="minorHAnsi" w:hAnsiTheme="minorHAnsi" w:cstheme="minorHAnsi"/>
          <w:sz w:val="22"/>
          <w:szCs w:val="22"/>
        </w:rPr>
        <w:t>weiteren Fragen</w:t>
      </w:r>
      <w:r w:rsidR="00E9721E" w:rsidRPr="00321B38">
        <w:rPr>
          <w:rFonts w:asciiTheme="minorHAnsi" w:hAnsiTheme="minorHAnsi" w:cstheme="minorHAnsi"/>
          <w:sz w:val="22"/>
          <w:szCs w:val="22"/>
        </w:rPr>
        <w:t xml:space="preserve"> stehen wir </w:t>
      </w:r>
      <w:r w:rsidR="0013343E" w:rsidRPr="00321B38">
        <w:rPr>
          <w:rFonts w:asciiTheme="minorHAnsi" w:hAnsiTheme="minorHAnsi" w:cstheme="minorHAnsi"/>
          <w:sz w:val="22"/>
          <w:szCs w:val="22"/>
        </w:rPr>
        <w:t>Ihnen gerne zu Ihrer Verfügung.</w:t>
      </w:r>
    </w:p>
    <w:p w14:paraId="4AD73DEC" w14:textId="77777777" w:rsidR="002F5B6F" w:rsidRPr="00321B38" w:rsidRDefault="002F5B6F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6F581B" w14:textId="77777777" w:rsidR="00745EDE" w:rsidRPr="00321B38" w:rsidRDefault="00121799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5093E7B0" w14:textId="77777777" w:rsidR="00745EDE" w:rsidRPr="00321B38" w:rsidRDefault="00745EDE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2C29A5" w14:textId="49BF8F75" w:rsidR="00745EDE" w:rsidRPr="00321B38" w:rsidRDefault="004B3FD0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i. A. Ulrike Stewen</w:t>
      </w:r>
    </w:p>
    <w:p w14:paraId="1A468F90" w14:textId="77777777" w:rsidR="00121799" w:rsidRPr="00321B38" w:rsidRDefault="00121799" w:rsidP="00321B38">
      <w:pPr>
        <w:pStyle w:val="product-sticky-nav-titl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1B38">
        <w:rPr>
          <w:rFonts w:asciiTheme="minorHAnsi" w:hAnsiTheme="minorHAnsi" w:cstheme="minorHAnsi"/>
          <w:sz w:val="22"/>
          <w:szCs w:val="22"/>
        </w:rPr>
        <w:t>Fachbereichs</w:t>
      </w:r>
      <w:r w:rsidR="004B3FD0" w:rsidRPr="00321B38">
        <w:rPr>
          <w:rFonts w:asciiTheme="minorHAnsi" w:hAnsiTheme="minorHAnsi" w:cstheme="minorHAnsi"/>
          <w:sz w:val="22"/>
          <w:szCs w:val="22"/>
        </w:rPr>
        <w:t>konferenz</w:t>
      </w:r>
      <w:r w:rsidR="00651DB0" w:rsidRPr="00321B38">
        <w:rPr>
          <w:rFonts w:asciiTheme="minorHAnsi" w:hAnsiTheme="minorHAnsi" w:cstheme="minorHAnsi"/>
          <w:sz w:val="22"/>
          <w:szCs w:val="22"/>
        </w:rPr>
        <w:t>leiterin</w:t>
      </w:r>
    </w:p>
    <w:p w14:paraId="4F4EF9FB" w14:textId="77777777" w:rsidR="00321B38" w:rsidRPr="00321B38" w:rsidRDefault="00321B38">
      <w:pPr>
        <w:pStyle w:val="product-sticky-nav-title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321B38" w:rsidRPr="00321B38" w:rsidSect="001E5E78">
      <w:type w:val="continuous"/>
      <w:pgSz w:w="11906" w:h="16838" w:code="9"/>
      <w:pgMar w:top="1276" w:right="851" w:bottom="0" w:left="1418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0474" w14:textId="77777777" w:rsidR="00B35FB8" w:rsidRDefault="00B35FB8">
      <w:r>
        <w:separator/>
      </w:r>
    </w:p>
  </w:endnote>
  <w:endnote w:type="continuationSeparator" w:id="0">
    <w:p w14:paraId="0BDC70AD" w14:textId="77777777" w:rsidR="00B35FB8" w:rsidRDefault="00B3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30B6" w14:textId="76409D48" w:rsidR="00745EDE" w:rsidRDefault="00121799">
    <w:pPr>
      <w:pStyle w:val="Fuzeile"/>
      <w:spacing w:before="120" w:after="1080"/>
      <w:ind w:right="-454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67A6F">
      <w:rPr>
        <w:noProof/>
      </w:rPr>
      <w:instrText>2</w:instrText>
    </w:r>
    <w:r>
      <w:fldChar w:fldCharType="end"/>
    </w:r>
    <w:r>
      <w:instrText xml:space="preserve"> &lt; </w:instrText>
    </w:r>
    <w:r w:rsidR="0075243B">
      <w:rPr>
        <w:noProof/>
      </w:rPr>
      <w:fldChar w:fldCharType="begin"/>
    </w:r>
    <w:r w:rsidR="0075243B">
      <w:rPr>
        <w:noProof/>
      </w:rPr>
      <w:instrText xml:space="preserve"> numpages </w:instrText>
    </w:r>
    <w:r w:rsidR="0075243B">
      <w:rPr>
        <w:noProof/>
      </w:rPr>
      <w:fldChar w:fldCharType="separate"/>
    </w:r>
    <w:r w:rsidR="00667A6F">
      <w:rPr>
        <w:noProof/>
      </w:rPr>
      <w:instrText>2</w:instrText>
    </w:r>
    <w:r w:rsidR="0075243B">
      <w:rPr>
        <w:noProof/>
      </w:rPr>
      <w:fldChar w:fldCharType="end"/>
    </w:r>
    <w:r>
      <w:instrText xml:space="preserve"> "/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+1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" ""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vertAnchor="page" w:tblpY="15197"/>
      <w:tblW w:w="0" w:type="auto"/>
      <w:tblLayout w:type="fixed"/>
      <w:tblCellMar>
        <w:top w:w="28" w:type="dxa"/>
      </w:tblCellMar>
      <w:tblLook w:val="01E0" w:firstRow="1" w:lastRow="1" w:firstColumn="1" w:lastColumn="1" w:noHBand="0" w:noVBand="0"/>
    </w:tblPr>
    <w:tblGrid>
      <w:gridCol w:w="2835"/>
      <w:gridCol w:w="2835"/>
      <w:gridCol w:w="2835"/>
    </w:tblGrid>
    <w:tr w:rsidR="00745EDE" w14:paraId="5F5CFDC8" w14:textId="77777777">
      <w:trPr>
        <w:trHeight w:hRule="exact" w:val="1021"/>
      </w:trPr>
      <w:tc>
        <w:tcPr>
          <w:tcW w:w="2835" w:type="dxa"/>
        </w:tcPr>
        <w:p w14:paraId="617EBDC7" w14:textId="77777777" w:rsidR="00745EDE" w:rsidRDefault="00121799">
          <w:pPr>
            <w:pStyle w:val="Fuzeile"/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>Unsere Servicezeiten:</w:t>
          </w:r>
        </w:p>
        <w:p w14:paraId="564376B3" w14:textId="77777777" w:rsidR="00745EDE" w:rsidRDefault="00745EDE">
          <w:pPr>
            <w:pStyle w:val="Fuzeile"/>
            <w:rPr>
              <w:rFonts w:cs="Microsoft Sans Serif"/>
              <w:sz w:val="14"/>
              <w:szCs w:val="14"/>
            </w:rPr>
          </w:pPr>
        </w:p>
        <w:p w14:paraId="752D9115" w14:textId="77777777" w:rsidR="00745EDE" w:rsidRDefault="00121799">
          <w:pPr>
            <w:pStyle w:val="Fuzeile"/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 xml:space="preserve">Montag – Freitag </w:t>
          </w:r>
        </w:p>
        <w:p w14:paraId="7023CD95" w14:textId="77777777" w:rsidR="00745EDE" w:rsidRDefault="00121799">
          <w:pPr>
            <w:pStyle w:val="Fuzeile"/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>7:45 Uhr – 15:00 Uhr</w:t>
          </w:r>
        </w:p>
        <w:p w14:paraId="2892D02E" w14:textId="77777777" w:rsidR="00745EDE" w:rsidRDefault="00745EDE">
          <w:pPr>
            <w:pStyle w:val="Fuzeile"/>
            <w:rPr>
              <w:sz w:val="14"/>
              <w:szCs w:val="14"/>
            </w:rPr>
          </w:pPr>
        </w:p>
        <w:p w14:paraId="234942B7" w14:textId="77777777" w:rsidR="00745EDE" w:rsidRDefault="00121799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Sammelnummer und Auskunft: 0611 31-0</w:t>
          </w:r>
        </w:p>
      </w:tc>
      <w:tc>
        <w:tcPr>
          <w:tcW w:w="2835" w:type="dxa"/>
        </w:tcPr>
        <w:p w14:paraId="4C911D54" w14:textId="77777777" w:rsidR="00745EDE" w:rsidRDefault="00745EDE">
          <w:pPr>
            <w:pStyle w:val="Fuzeile"/>
            <w:rPr>
              <w:sz w:val="14"/>
              <w:szCs w:val="14"/>
            </w:rPr>
          </w:pPr>
        </w:p>
      </w:tc>
      <w:tc>
        <w:tcPr>
          <w:tcW w:w="2835" w:type="dxa"/>
        </w:tcPr>
        <w:p w14:paraId="761EF7DA" w14:textId="77777777" w:rsidR="00745EDE" w:rsidRDefault="00121799">
          <w:pPr>
            <w:rPr>
              <w:rFonts w:cs="Microsoft Sans Serif"/>
              <w:sz w:val="14"/>
              <w:szCs w:val="14"/>
            </w:rPr>
          </w:pPr>
          <w:r>
            <w:rPr>
              <w:rFonts w:cs="Microsoft Sans Serif"/>
              <w:sz w:val="14"/>
              <w:szCs w:val="14"/>
            </w:rPr>
            <w:t>erreichbar von den ESWE-Haltestellen:</w:t>
          </w:r>
        </w:p>
        <w:p w14:paraId="1D176C52" w14:textId="77777777" w:rsidR="00745EDE" w:rsidRDefault="00745EDE">
          <w:pPr>
            <w:pStyle w:val="Fuzeile"/>
            <w:ind w:firstLine="708"/>
            <w:rPr>
              <w:sz w:val="14"/>
              <w:szCs w:val="14"/>
            </w:rPr>
          </w:pPr>
        </w:p>
        <w:p w14:paraId="26A33EA9" w14:textId="77777777" w:rsidR="00745EDE" w:rsidRDefault="00121799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Linie 16 </w:t>
          </w:r>
        </w:p>
        <w:p w14:paraId="5FA7AE10" w14:textId="77777777" w:rsidR="00745EDE" w:rsidRDefault="00745EDE">
          <w:pPr>
            <w:pStyle w:val="Fuzeile"/>
            <w:jc w:val="center"/>
            <w:rPr>
              <w:sz w:val="14"/>
              <w:szCs w:val="14"/>
            </w:rPr>
          </w:pPr>
        </w:p>
        <w:p w14:paraId="3ECD7F65" w14:textId="77777777" w:rsidR="00745EDE" w:rsidRDefault="00745EDE">
          <w:pPr>
            <w:pStyle w:val="Fuzeile"/>
            <w:rPr>
              <w:sz w:val="14"/>
              <w:szCs w:val="14"/>
            </w:rPr>
          </w:pPr>
        </w:p>
        <w:p w14:paraId="6C9D0886" w14:textId="77777777" w:rsidR="00745EDE" w:rsidRDefault="00745EDE">
          <w:pPr>
            <w:pStyle w:val="Fuzeile"/>
            <w:rPr>
              <w:sz w:val="14"/>
              <w:szCs w:val="14"/>
            </w:rPr>
          </w:pPr>
        </w:p>
      </w:tc>
    </w:tr>
  </w:tbl>
  <w:p w14:paraId="0D80BA4D" w14:textId="51B94A0B" w:rsidR="00745EDE" w:rsidRDefault="00121799">
    <w:pPr>
      <w:pStyle w:val="Fuzeile"/>
      <w:spacing w:before="120" w:after="1080"/>
      <w:ind w:right="-454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67A6F">
      <w:rPr>
        <w:noProof/>
      </w:rPr>
      <w:instrText>1</w:instrText>
    </w:r>
    <w:r>
      <w:fldChar w:fldCharType="end"/>
    </w:r>
    <w:r>
      <w:instrText xml:space="preserve"> &lt; </w:instrText>
    </w:r>
    <w:r w:rsidR="0075243B">
      <w:rPr>
        <w:noProof/>
      </w:rPr>
      <w:fldChar w:fldCharType="begin"/>
    </w:r>
    <w:r w:rsidR="0075243B">
      <w:rPr>
        <w:noProof/>
      </w:rPr>
      <w:instrText xml:space="preserve"> numpages </w:instrText>
    </w:r>
    <w:r w:rsidR="0075243B">
      <w:rPr>
        <w:noProof/>
      </w:rPr>
      <w:fldChar w:fldCharType="separate"/>
    </w:r>
    <w:r w:rsidR="00667A6F">
      <w:rPr>
        <w:noProof/>
      </w:rPr>
      <w:instrText>1</w:instrText>
    </w:r>
    <w:r w:rsidR="0075243B">
      <w:rPr>
        <w:noProof/>
      </w:rPr>
      <w:fldChar w:fldCharType="end"/>
    </w:r>
    <w:r>
      <w:instrText xml:space="preserve"> "/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667A6F">
      <w:rPr>
        <w:noProof/>
      </w:rPr>
      <w:instrText>1</w:instrText>
    </w:r>
    <w:r>
      <w:fldChar w:fldCharType="end"/>
    </w:r>
    <w:r>
      <w:instrText xml:space="preserve"> +1 </w:instrText>
    </w:r>
    <w:r>
      <w:fldChar w:fldCharType="separate"/>
    </w:r>
    <w:r w:rsidR="00667A6F">
      <w:rPr>
        <w:noProof/>
      </w:rPr>
      <w:instrText>2</w:instrText>
    </w:r>
    <w:r>
      <w:fldChar w:fldCharType="end"/>
    </w:r>
    <w:r>
      <w:instrText xml:space="preserve">" "" </w:instrText>
    </w:r>
    <w:r>
      <w:fldChar w:fldCharType="end"/>
    </w:r>
    <w:r w:rsidR="004B3FD0">
      <w:rPr>
        <w:noProof/>
      </w:rPr>
      <w:drawing>
        <wp:anchor distT="0" distB="0" distL="114300" distR="114300" simplePos="0" relativeHeight="251657216" behindDoc="0" locked="0" layoutInCell="1" allowOverlap="0" wp14:anchorId="10289F27" wp14:editId="016E650D">
          <wp:simplePos x="0" y="0"/>
          <wp:positionH relativeFrom="page">
            <wp:posOffset>4500880</wp:posOffset>
          </wp:positionH>
          <wp:positionV relativeFrom="page">
            <wp:posOffset>10153015</wp:posOffset>
          </wp:positionV>
          <wp:extent cx="2628900" cy="163195"/>
          <wp:effectExtent l="0" t="0" r="0" b="8255"/>
          <wp:wrapNone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B3B7" w14:textId="77777777" w:rsidR="00B35FB8" w:rsidRDefault="00B35FB8">
      <w:r>
        <w:separator/>
      </w:r>
    </w:p>
  </w:footnote>
  <w:footnote w:type="continuationSeparator" w:id="0">
    <w:p w14:paraId="371304E3" w14:textId="77777777" w:rsidR="00B35FB8" w:rsidRDefault="00B3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DEDB" w14:textId="369B5DA7" w:rsidR="00745EDE" w:rsidRDefault="00121799">
    <w:pPr>
      <w:spacing w:before="560"/>
      <w:jc w:val="cen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67A6F">
      <w:rPr>
        <w:noProof/>
      </w:rPr>
      <w:instrText>2</w:instrText>
    </w:r>
    <w:r>
      <w:fldChar w:fldCharType="end"/>
    </w:r>
    <w:r>
      <w:instrText xml:space="preserve">  &gt; 1 "- </w:instrText>
    </w:r>
    <w:r>
      <w:fldChar w:fldCharType="begin"/>
    </w:r>
    <w:r>
      <w:instrText xml:space="preserve"> page </w:instrText>
    </w:r>
    <w:r>
      <w:fldChar w:fldCharType="separate"/>
    </w:r>
    <w:r w:rsidR="00667A6F">
      <w:rPr>
        <w:noProof/>
      </w:rPr>
      <w:instrText>2</w:instrText>
    </w:r>
    <w:r>
      <w:fldChar w:fldCharType="end"/>
    </w:r>
    <w:r>
      <w:instrText xml:space="preserve"> -" "" </w:instrText>
    </w:r>
    <w:r>
      <w:fldChar w:fldCharType="separate"/>
    </w:r>
    <w:r w:rsidR="00667A6F">
      <w:rPr>
        <w:noProof/>
      </w:rPr>
      <w:t>- 2 -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46AF" w14:textId="77777777" w:rsidR="00745EDE" w:rsidRDefault="004B3FD0">
    <w:pPr>
      <w:pStyle w:val="Kopfzeile"/>
      <w:tabs>
        <w:tab w:val="clear" w:pos="4536"/>
        <w:tab w:val="clear" w:pos="9072"/>
      </w:tabs>
      <w:spacing w:after="15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1419D5" wp14:editId="1F30047B">
          <wp:simplePos x="0" y="0"/>
          <wp:positionH relativeFrom="page">
            <wp:posOffset>4500880</wp:posOffset>
          </wp:positionH>
          <wp:positionV relativeFrom="page">
            <wp:posOffset>288290</wp:posOffset>
          </wp:positionV>
          <wp:extent cx="2628900" cy="1045210"/>
          <wp:effectExtent l="0" t="0" r="0" b="2540"/>
          <wp:wrapNone/>
          <wp:docPr id="73" name="Bild 73" descr="Wsb mit LH mit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Wsb mit LH mit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1FA"/>
    <w:multiLevelType w:val="hybridMultilevel"/>
    <w:tmpl w:val="D06A3130"/>
    <w:lvl w:ilvl="0" w:tplc="B0F42D4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1065D3"/>
    <w:multiLevelType w:val="hybridMultilevel"/>
    <w:tmpl w:val="543CDC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61C35"/>
    <w:multiLevelType w:val="hybridMultilevel"/>
    <w:tmpl w:val="7F124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01BF"/>
    <w:multiLevelType w:val="hybridMultilevel"/>
    <w:tmpl w:val="165C5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65E7"/>
    <w:multiLevelType w:val="hybridMultilevel"/>
    <w:tmpl w:val="B0A4FCD4"/>
    <w:lvl w:ilvl="0" w:tplc="04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A841CD"/>
    <w:multiLevelType w:val="hybridMultilevel"/>
    <w:tmpl w:val="C2DE43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57F82"/>
    <w:multiLevelType w:val="hybridMultilevel"/>
    <w:tmpl w:val="F3BE4C9E"/>
    <w:lvl w:ilvl="0" w:tplc="712C0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A5BC1"/>
    <w:multiLevelType w:val="hybridMultilevel"/>
    <w:tmpl w:val="800601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31330"/>
    <w:multiLevelType w:val="hybridMultilevel"/>
    <w:tmpl w:val="7D780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419">
    <w:abstractNumId w:val="7"/>
  </w:num>
  <w:num w:numId="2" w16cid:durableId="1480226512">
    <w:abstractNumId w:val="1"/>
  </w:num>
  <w:num w:numId="3" w16cid:durableId="639965539">
    <w:abstractNumId w:val="3"/>
  </w:num>
  <w:num w:numId="4" w16cid:durableId="123013235">
    <w:abstractNumId w:val="0"/>
  </w:num>
  <w:num w:numId="5" w16cid:durableId="764887179">
    <w:abstractNumId w:val="6"/>
  </w:num>
  <w:num w:numId="6" w16cid:durableId="875386601">
    <w:abstractNumId w:val="4"/>
  </w:num>
  <w:num w:numId="7" w16cid:durableId="1153376374">
    <w:abstractNumId w:val="5"/>
  </w:num>
  <w:num w:numId="8" w16cid:durableId="1145706337">
    <w:abstractNumId w:val="2"/>
  </w:num>
  <w:num w:numId="9" w16cid:durableId="1282347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26"/>
    <w:rsid w:val="00030B28"/>
    <w:rsid w:val="000561A1"/>
    <w:rsid w:val="0009414D"/>
    <w:rsid w:val="00121219"/>
    <w:rsid w:val="00121799"/>
    <w:rsid w:val="0013343E"/>
    <w:rsid w:val="001526E0"/>
    <w:rsid w:val="00174F6B"/>
    <w:rsid w:val="001A5639"/>
    <w:rsid w:val="001B44D0"/>
    <w:rsid w:val="001E5E78"/>
    <w:rsid w:val="00221C18"/>
    <w:rsid w:val="002403F4"/>
    <w:rsid w:val="0029344F"/>
    <w:rsid w:val="002D2403"/>
    <w:rsid w:val="002F5B6F"/>
    <w:rsid w:val="00302748"/>
    <w:rsid w:val="003056E0"/>
    <w:rsid w:val="00321B38"/>
    <w:rsid w:val="00343ECC"/>
    <w:rsid w:val="00353DF7"/>
    <w:rsid w:val="00372234"/>
    <w:rsid w:val="00377B84"/>
    <w:rsid w:val="00391F23"/>
    <w:rsid w:val="00392141"/>
    <w:rsid w:val="003F502C"/>
    <w:rsid w:val="004142F7"/>
    <w:rsid w:val="0043423E"/>
    <w:rsid w:val="004B0791"/>
    <w:rsid w:val="004B3FD0"/>
    <w:rsid w:val="004D35BA"/>
    <w:rsid w:val="004E2E99"/>
    <w:rsid w:val="00525A9A"/>
    <w:rsid w:val="00561B42"/>
    <w:rsid w:val="005817A6"/>
    <w:rsid w:val="005B033D"/>
    <w:rsid w:val="005B3D24"/>
    <w:rsid w:val="005D15D8"/>
    <w:rsid w:val="006100B0"/>
    <w:rsid w:val="0061196D"/>
    <w:rsid w:val="00615D18"/>
    <w:rsid w:val="00651DB0"/>
    <w:rsid w:val="00662CF6"/>
    <w:rsid w:val="00667A6F"/>
    <w:rsid w:val="006B4A21"/>
    <w:rsid w:val="006E3A36"/>
    <w:rsid w:val="00745EDE"/>
    <w:rsid w:val="0075243B"/>
    <w:rsid w:val="00777136"/>
    <w:rsid w:val="007C6019"/>
    <w:rsid w:val="00814631"/>
    <w:rsid w:val="0085666A"/>
    <w:rsid w:val="008A7924"/>
    <w:rsid w:val="008B700C"/>
    <w:rsid w:val="008C0D75"/>
    <w:rsid w:val="00916360"/>
    <w:rsid w:val="0094390A"/>
    <w:rsid w:val="00961E71"/>
    <w:rsid w:val="009634A8"/>
    <w:rsid w:val="00991096"/>
    <w:rsid w:val="009D204D"/>
    <w:rsid w:val="00A00881"/>
    <w:rsid w:val="00A115F0"/>
    <w:rsid w:val="00A65E01"/>
    <w:rsid w:val="00AA23B5"/>
    <w:rsid w:val="00AA769B"/>
    <w:rsid w:val="00B06494"/>
    <w:rsid w:val="00B113E1"/>
    <w:rsid w:val="00B35FB8"/>
    <w:rsid w:val="00B921FF"/>
    <w:rsid w:val="00BC6A78"/>
    <w:rsid w:val="00C15726"/>
    <w:rsid w:val="00C70230"/>
    <w:rsid w:val="00CB45EB"/>
    <w:rsid w:val="00CF3E56"/>
    <w:rsid w:val="00D74EAA"/>
    <w:rsid w:val="00D7739F"/>
    <w:rsid w:val="00D8294F"/>
    <w:rsid w:val="00D9270F"/>
    <w:rsid w:val="00DF7AFA"/>
    <w:rsid w:val="00E037C2"/>
    <w:rsid w:val="00E44A7D"/>
    <w:rsid w:val="00E9721E"/>
    <w:rsid w:val="00EA7D3A"/>
    <w:rsid w:val="00EB5787"/>
    <w:rsid w:val="00ED6EF1"/>
    <w:rsid w:val="00F162EF"/>
    <w:rsid w:val="00F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CABD"/>
  <w15:chartTrackingRefBased/>
  <w15:docId w15:val="{70C019AF-AA14-487A-BCBC-E05B628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icrosoft Sans Serif" w:eastAsia="Times" w:hAnsi="Microsoft Sans Serif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line="360" w:lineRule="auto"/>
    </w:pPr>
    <w:rPr>
      <w:rFonts w:ascii="RotisSansSerif" w:hAnsi="RotisSansSerif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21C18"/>
    <w:pPr>
      <w:ind w:left="720"/>
      <w:contextualSpacing/>
    </w:pPr>
  </w:style>
  <w:style w:type="paragraph" w:customStyle="1" w:styleId="product-sticky-nav-title">
    <w:name w:val="product-sticky-nav-title"/>
    <w:basedOn w:val="Standard"/>
    <w:rsid w:val="001E5E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roduct-sticky-nav-sub-title">
    <w:name w:val="product-sticky-nav-sub-title"/>
    <w:basedOn w:val="Standard"/>
    <w:rsid w:val="001E5E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67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s-wiesbaden.de/bildungsangebote/berufsschule/kaufmann-frau-fuer-versicherung-und-finanzanlage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m4001\Anwendungsdaten\Microsoft\Vorlagen\Externer%20Brief%20aktu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Externer Brief aktuell.dot</Template>
  <TotalTime>0</TotalTime>
  <Pages>1</Pages>
  <Words>220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Externer Brief</vt:lpstr>
    </vt:vector>
  </TitlesOfParts>
  <Company>Landeshauptstadt Wiesbaden</Company>
  <LinksUpToDate>false</LinksUpToDate>
  <CharactersWithSpaces>2268</CharactersWithSpaces>
  <SharedDoc>false</SharedDoc>
  <HLinks>
    <vt:vector size="12" baseType="variant">
      <vt:variant>
        <vt:i4>7798903</vt:i4>
      </vt:variant>
      <vt:variant>
        <vt:i4>-1</vt:i4>
      </vt:variant>
      <vt:variant>
        <vt:i4>2050</vt:i4>
      </vt:variant>
      <vt:variant>
        <vt:i4>1</vt:i4>
      </vt:variant>
      <vt:variant>
        <vt:lpwstr>www</vt:lpwstr>
      </vt:variant>
      <vt:variant>
        <vt:lpwstr/>
      </vt:variant>
      <vt:variant>
        <vt:i4>131165</vt:i4>
      </vt:variant>
      <vt:variant>
        <vt:i4>-1</vt:i4>
      </vt:variant>
      <vt:variant>
        <vt:i4>2121</vt:i4>
      </vt:variant>
      <vt:variant>
        <vt:i4>1</vt:i4>
      </vt:variant>
      <vt:variant>
        <vt:lpwstr>Wsb mit LH mittig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Externer Brief</dc:title>
  <dc:subject>Dokumentvorlage Landeshauptstadt Wiesbaden</dc:subject>
  <dc:creator>jm4001</dc:creator>
  <cp:keywords/>
  <dc:description/>
  <cp:lastModifiedBy>Heiner Gosmann</cp:lastModifiedBy>
  <cp:revision>2</cp:revision>
  <cp:lastPrinted>2011-08-10T11:30:00Z</cp:lastPrinted>
  <dcterms:created xsi:type="dcterms:W3CDTF">2025-06-17T12:32:00Z</dcterms:created>
  <dcterms:modified xsi:type="dcterms:W3CDTF">2025-06-17T12:32:00Z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-1413149954</vt:i4>
  </property>
  <property fmtid="{D5CDD505-2E9C-101B-9397-08002B2CF9AE}" pid="3" name="_EmailSubject">
    <vt:lpwstr>Brief Unterrichtsmaterialien</vt:lpwstr>
  </property>
  <property fmtid="{D5CDD505-2E9C-101B-9397-08002B2CF9AE}" pid="4" name="_AuthorEmail">
    <vt:lpwstr>Jutta.Margiotta@wiesbaden.de</vt:lpwstr>
  </property>
  <property fmtid="{D5CDD505-2E9C-101B-9397-08002B2CF9AE}" pid="5" name="_AuthorEmailDisplayName">
    <vt:lpwstr>Margiotta, Jutta</vt:lpwstr>
  </property>
  <property fmtid="{D5CDD505-2E9C-101B-9397-08002B2CF9AE}" pid="6" name="_ReviewingToolsShownOnce">
    <vt:lpwstr/>
  </property>
</Properties>
</file>