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E9B7" w14:textId="77777777" w:rsidR="00745EDE" w:rsidRDefault="00745EDE">
      <w:pPr>
        <w:spacing w:before="120"/>
        <w:rPr>
          <w:rFonts w:cs="Microsoft Sans Serif"/>
          <w:sz w:val="12"/>
          <w:szCs w:val="12"/>
        </w:rPr>
        <w:sectPr w:rsidR="00745ED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531" w:right="1418" w:bottom="1134" w:left="1418" w:header="284" w:footer="284" w:gutter="0"/>
          <w:cols w:space="708"/>
          <w:titlePg/>
          <w:docGrid w:linePitch="360"/>
        </w:sectPr>
      </w:pPr>
      <w:bookmarkStart w:id="0" w:name="tmT2A1"/>
      <w:bookmarkEnd w:id="0"/>
    </w:p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5387"/>
        <w:gridCol w:w="4253"/>
      </w:tblGrid>
      <w:tr w:rsidR="00745EDE" w:rsidRPr="00525A9A" w14:paraId="24337DD2" w14:textId="77777777">
        <w:trPr>
          <w:cantSplit/>
          <w:trHeight w:hRule="exact" w:val="284"/>
        </w:trPr>
        <w:tc>
          <w:tcPr>
            <w:tcW w:w="5387" w:type="dxa"/>
            <w:noWrap/>
          </w:tcPr>
          <w:p w14:paraId="138B0253" w14:textId="77777777" w:rsidR="00745EDE" w:rsidRDefault="00121799">
            <w:pPr>
              <w:spacing w:before="120"/>
              <w:rPr>
                <w:rFonts w:cs="Microsoft Sans Serif"/>
                <w:sz w:val="12"/>
                <w:szCs w:val="12"/>
              </w:rPr>
            </w:pPr>
            <w:r>
              <w:rPr>
                <w:rFonts w:cs="Microsoft Sans Serif"/>
                <w:sz w:val="12"/>
                <w:szCs w:val="12"/>
              </w:rPr>
              <w:t>Schulze-Delitzsch-Schule, Welfenstraße 13, 65189 Wiesbaden</w:t>
            </w:r>
          </w:p>
          <w:p w14:paraId="56E4F2C2" w14:textId="77777777" w:rsidR="00745EDE" w:rsidRDefault="00745EDE">
            <w:pPr>
              <w:spacing w:before="120"/>
              <w:rPr>
                <w:szCs w:val="22"/>
              </w:rPr>
            </w:pPr>
          </w:p>
          <w:p w14:paraId="2841D6B1" w14:textId="77777777" w:rsidR="00745EDE" w:rsidRDefault="00745EDE">
            <w:pPr>
              <w:rPr>
                <w:szCs w:val="22"/>
              </w:rPr>
            </w:pPr>
          </w:p>
          <w:p w14:paraId="00D61275" w14:textId="77777777" w:rsidR="00745EDE" w:rsidRDefault="00745EDE">
            <w:pPr>
              <w:rPr>
                <w:szCs w:val="22"/>
              </w:rPr>
            </w:pPr>
            <w:bookmarkStart w:id="1" w:name="tmT2A2"/>
            <w:bookmarkEnd w:id="1"/>
          </w:p>
          <w:p w14:paraId="2F8EB0ED" w14:textId="6FB3ABA7" w:rsidR="00745EDE" w:rsidRDefault="00745EDE">
            <w:pPr>
              <w:rPr>
                <w:szCs w:val="22"/>
              </w:rPr>
            </w:pPr>
            <w:bookmarkStart w:id="2" w:name="tmT2A3"/>
            <w:bookmarkEnd w:id="2"/>
          </w:p>
          <w:p w14:paraId="10264433" w14:textId="77777777" w:rsidR="00745EDE" w:rsidRDefault="00745EDE">
            <w:pPr>
              <w:rPr>
                <w:szCs w:val="22"/>
              </w:rPr>
            </w:pPr>
          </w:p>
          <w:p w14:paraId="27131E2D" w14:textId="77777777" w:rsidR="00745EDE" w:rsidRDefault="00745EDE">
            <w:pPr>
              <w:rPr>
                <w:szCs w:val="22"/>
              </w:rPr>
            </w:pPr>
          </w:p>
          <w:p w14:paraId="237964AD" w14:textId="77777777" w:rsidR="00745EDE" w:rsidRDefault="00745EDE">
            <w:pPr>
              <w:rPr>
                <w:szCs w:val="22"/>
              </w:rPr>
            </w:pPr>
          </w:p>
          <w:p w14:paraId="03180526" w14:textId="77777777" w:rsidR="00745EDE" w:rsidRDefault="00745EDE">
            <w:pPr>
              <w:rPr>
                <w:szCs w:val="22"/>
              </w:rPr>
            </w:pPr>
          </w:p>
          <w:p w14:paraId="4B8A38CA" w14:textId="77777777" w:rsidR="00745EDE" w:rsidRDefault="00745EDE">
            <w:pPr>
              <w:rPr>
                <w:szCs w:val="22"/>
              </w:rPr>
            </w:pPr>
          </w:p>
        </w:tc>
        <w:tc>
          <w:tcPr>
            <w:tcW w:w="4253" w:type="dxa"/>
            <w:vMerge w:val="restart"/>
            <w:noWrap/>
          </w:tcPr>
          <w:p w14:paraId="10B18580" w14:textId="77777777" w:rsidR="00745EDE" w:rsidRDefault="00121799">
            <w:pPr>
              <w:ind w:left="227"/>
              <w:rPr>
                <w:rFonts w:cs="Microsoft Sans Serif"/>
                <w:sz w:val="26"/>
              </w:rPr>
            </w:pPr>
            <w:r>
              <w:rPr>
                <w:rFonts w:cs="Microsoft Sans Serif"/>
                <w:sz w:val="26"/>
              </w:rPr>
              <w:t>Schulze-Delitzsch-Schule</w:t>
            </w:r>
          </w:p>
          <w:p w14:paraId="055B45B6" w14:textId="77777777" w:rsidR="00745EDE" w:rsidRDefault="00121799">
            <w:pPr>
              <w:ind w:left="227"/>
              <w:rPr>
                <w:rFonts w:cs="Microsoft Sans Serif"/>
                <w:sz w:val="20"/>
              </w:rPr>
            </w:pPr>
            <w:r>
              <w:rPr>
                <w:rFonts w:cs="Microsoft Sans Serif"/>
                <w:sz w:val="20"/>
              </w:rPr>
              <w:t>Kaufmännische Berufliche Schule</w:t>
            </w:r>
          </w:p>
          <w:p w14:paraId="198E122A" w14:textId="77777777" w:rsidR="00745EDE" w:rsidRDefault="00121799">
            <w:pPr>
              <w:pStyle w:val="Textkrper"/>
              <w:spacing w:line="40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bookmarkStart w:id="3" w:name="tmT2B3"/>
            <w:bookmarkEnd w:id="3"/>
            <w:r>
              <w:rPr>
                <w:rFonts w:ascii="Microsoft Sans Serif" w:hAnsi="Microsoft Sans Serif" w:cs="Microsoft Sans Serif"/>
                <w:szCs w:val="16"/>
              </w:rPr>
              <w:t>Welfenstraße 13</w:t>
            </w:r>
          </w:p>
          <w:p w14:paraId="7A5B8DD3" w14:textId="77777777" w:rsidR="00745EDE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bookmarkStart w:id="4" w:name="tmT2B4"/>
            <w:bookmarkEnd w:id="4"/>
            <w:r>
              <w:rPr>
                <w:rFonts w:ascii="Microsoft Sans Serif" w:hAnsi="Microsoft Sans Serif" w:cs="Microsoft Sans Serif"/>
                <w:szCs w:val="16"/>
              </w:rPr>
              <w:t>65189 Wiesbaden</w:t>
            </w:r>
          </w:p>
          <w:p w14:paraId="255CDD2D" w14:textId="77777777" w:rsidR="00745EDE" w:rsidRDefault="00745EDE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</w:p>
          <w:p w14:paraId="769DD532" w14:textId="49FE734F" w:rsidR="00745EDE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>
              <w:rPr>
                <w:rFonts w:ascii="Microsoft Sans Serif" w:hAnsi="Microsoft Sans Serif" w:cs="Microsoft Sans Serif"/>
                <w:szCs w:val="16"/>
              </w:rPr>
              <w:t xml:space="preserve">Sachbearbeiterin: </w:t>
            </w:r>
            <w:bookmarkStart w:id="5" w:name="tmT2B5"/>
            <w:bookmarkEnd w:id="5"/>
            <w:r w:rsidR="004B3FD0">
              <w:rPr>
                <w:rFonts w:ascii="Microsoft Sans Serif" w:hAnsi="Microsoft Sans Serif" w:cs="Microsoft Sans Serif"/>
                <w:szCs w:val="16"/>
              </w:rPr>
              <w:tab/>
            </w:r>
          </w:p>
          <w:p w14:paraId="2008D4CE" w14:textId="77777777" w:rsidR="00745EDE" w:rsidRPr="00525A9A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525A9A">
              <w:rPr>
                <w:rFonts w:ascii="Microsoft Sans Serif" w:hAnsi="Microsoft Sans Serif" w:cs="Microsoft Sans Serif"/>
                <w:szCs w:val="16"/>
              </w:rPr>
              <w:t xml:space="preserve">Telefon: </w:t>
            </w:r>
            <w:bookmarkStart w:id="6" w:name="tmT2B7"/>
            <w:bookmarkEnd w:id="6"/>
            <w:r w:rsidRPr="00525A9A">
              <w:rPr>
                <w:rFonts w:ascii="Microsoft Sans Serif" w:hAnsi="Microsoft Sans Serif" w:cs="Microsoft Sans Serif"/>
                <w:szCs w:val="16"/>
              </w:rPr>
              <w:tab/>
              <w:t>0611 31-5157</w:t>
            </w:r>
          </w:p>
          <w:p w14:paraId="0DD89D35" w14:textId="77777777" w:rsidR="00745EDE" w:rsidRPr="00525A9A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525A9A">
              <w:rPr>
                <w:rFonts w:ascii="Microsoft Sans Serif" w:hAnsi="Microsoft Sans Serif" w:cs="Microsoft Sans Serif"/>
                <w:szCs w:val="16"/>
              </w:rPr>
              <w:t xml:space="preserve">Telefax: </w:t>
            </w:r>
            <w:bookmarkStart w:id="7" w:name="tmT2B8"/>
            <w:bookmarkEnd w:id="7"/>
            <w:r w:rsidRPr="00525A9A">
              <w:rPr>
                <w:rFonts w:ascii="Microsoft Sans Serif" w:hAnsi="Microsoft Sans Serif" w:cs="Microsoft Sans Serif"/>
                <w:szCs w:val="16"/>
              </w:rPr>
              <w:tab/>
              <w:t>0611 31-3991</w:t>
            </w:r>
          </w:p>
          <w:p w14:paraId="4A13C0D6" w14:textId="77777777" w:rsidR="00745EDE" w:rsidRPr="00E037C2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  <w:lang w:val="it-IT"/>
              </w:rPr>
            </w:pPr>
            <w:r w:rsidRPr="00E037C2">
              <w:rPr>
                <w:rFonts w:ascii="Microsoft Sans Serif" w:hAnsi="Microsoft Sans Serif" w:cs="Microsoft Sans Serif"/>
                <w:szCs w:val="16"/>
                <w:lang w:val="it-IT"/>
              </w:rPr>
              <w:t xml:space="preserve">E-Mail: </w:t>
            </w:r>
            <w:bookmarkStart w:id="8" w:name="tmT2B9"/>
            <w:bookmarkEnd w:id="8"/>
            <w:r w:rsidR="00D7739F">
              <w:rPr>
                <w:rFonts w:ascii="Microsoft Sans Serif" w:hAnsi="Microsoft Sans Serif" w:cs="Microsoft Sans Serif"/>
                <w:szCs w:val="16"/>
              </w:rPr>
              <w:fldChar w:fldCharType="begin"/>
            </w:r>
            <w:r w:rsidR="00D7739F" w:rsidRPr="00E037C2">
              <w:rPr>
                <w:rFonts w:ascii="Microsoft Sans Serif" w:hAnsi="Microsoft Sans Serif" w:cs="Microsoft Sans Serif"/>
                <w:szCs w:val="16"/>
                <w:lang w:val="it-IT"/>
              </w:rPr>
              <w:instrText xml:space="preserve"> HYPERLINK "mailto:schulze-delitzsch-schule@wiesbaden.de" </w:instrText>
            </w:r>
            <w:r w:rsidR="00D7739F">
              <w:rPr>
                <w:rFonts w:ascii="Microsoft Sans Serif" w:hAnsi="Microsoft Sans Serif" w:cs="Microsoft Sans Serif"/>
                <w:szCs w:val="16"/>
              </w:rPr>
            </w:r>
            <w:r w:rsidR="00D7739F">
              <w:rPr>
                <w:rFonts w:ascii="Microsoft Sans Serif" w:hAnsi="Microsoft Sans Serif" w:cs="Microsoft Sans Serif"/>
                <w:szCs w:val="16"/>
              </w:rPr>
              <w:fldChar w:fldCharType="separate"/>
            </w:r>
            <w:r w:rsidR="00D7739F" w:rsidRPr="00E037C2">
              <w:rPr>
                <w:rStyle w:val="Hyperlink"/>
                <w:rFonts w:ascii="Microsoft Sans Serif" w:hAnsi="Microsoft Sans Serif" w:cs="Microsoft Sans Serif"/>
                <w:szCs w:val="16"/>
                <w:lang w:val="it-IT"/>
              </w:rPr>
              <w:t>schulze-delitzsch-schule@wiesbaden.de</w:t>
            </w:r>
            <w:r w:rsidR="00D7739F">
              <w:rPr>
                <w:rFonts w:ascii="Microsoft Sans Serif" w:hAnsi="Microsoft Sans Serif" w:cs="Microsoft Sans Serif"/>
                <w:szCs w:val="16"/>
              </w:rPr>
              <w:fldChar w:fldCharType="end"/>
            </w:r>
          </w:p>
          <w:p w14:paraId="72D9AFA0" w14:textId="77777777" w:rsidR="00745EDE" w:rsidRPr="00E037C2" w:rsidRDefault="00745EDE" w:rsidP="00391F23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lang w:val="it-IT"/>
              </w:rPr>
            </w:pPr>
          </w:p>
        </w:tc>
      </w:tr>
      <w:tr w:rsidR="00745EDE" w:rsidRPr="00321B38" w14:paraId="1744F13D" w14:textId="77777777">
        <w:trPr>
          <w:cantSplit/>
          <w:trHeight w:hRule="exact" w:val="2552"/>
        </w:trPr>
        <w:tc>
          <w:tcPr>
            <w:tcW w:w="5387" w:type="dxa"/>
            <w:noWrap/>
          </w:tcPr>
          <w:p w14:paraId="666E9BF5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it-IT"/>
              </w:rPr>
            </w:pPr>
          </w:p>
          <w:p w14:paraId="3C61E876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it-IT"/>
              </w:rPr>
            </w:pPr>
          </w:p>
          <w:p w14:paraId="131FC445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An alle Ausbildungsbetriebe</w:t>
            </w:r>
          </w:p>
          <w:p w14:paraId="44B956E5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der neuen Auszubildenden</w:t>
            </w:r>
          </w:p>
          <w:p w14:paraId="15476224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im Versicherungsbereich</w:t>
            </w:r>
          </w:p>
          <w:p w14:paraId="6E8CB579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Ausbildungsabteilung</w:t>
            </w:r>
          </w:p>
          <w:p w14:paraId="271ADE37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CCBB62D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18C027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6906FE8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E220C04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33F581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5E400A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noWrap/>
          </w:tcPr>
          <w:p w14:paraId="21CB81F2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4AE78036" w14:textId="77777777" w:rsidR="00745EDE" w:rsidRDefault="00745ED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438"/>
        <w:gridCol w:w="2835"/>
      </w:tblGrid>
      <w:tr w:rsidR="00745EDE" w14:paraId="15D0A491" w14:textId="77777777">
        <w:tc>
          <w:tcPr>
            <w:tcW w:w="2948" w:type="dxa"/>
          </w:tcPr>
          <w:p w14:paraId="2E2E634C" w14:textId="77777777" w:rsidR="00745EDE" w:rsidRDefault="00121799">
            <w:pPr>
              <w:rPr>
                <w:rFonts w:cs="Microsoft Sans Serif"/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Datum und Zeichen Ihres Schreibens</w:t>
            </w:r>
          </w:p>
        </w:tc>
        <w:tc>
          <w:tcPr>
            <w:tcW w:w="2438" w:type="dxa"/>
          </w:tcPr>
          <w:p w14:paraId="44A41F9E" w14:textId="77777777" w:rsidR="00745EDE" w:rsidRDefault="00121799">
            <w:pPr>
              <w:rPr>
                <w:rFonts w:cs="Microsoft Sans Serif"/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Unser Zeichen</w:t>
            </w:r>
          </w:p>
        </w:tc>
        <w:tc>
          <w:tcPr>
            <w:tcW w:w="2835" w:type="dxa"/>
          </w:tcPr>
          <w:p w14:paraId="675DD566" w14:textId="77777777" w:rsidR="00745EDE" w:rsidRDefault="00121799">
            <w:pPr>
              <w:ind w:left="227"/>
              <w:rPr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Datum</w:t>
            </w:r>
          </w:p>
        </w:tc>
      </w:tr>
      <w:tr w:rsidR="00745EDE" w14:paraId="05AFFAE9" w14:textId="77777777">
        <w:tc>
          <w:tcPr>
            <w:tcW w:w="2948" w:type="dxa"/>
          </w:tcPr>
          <w:p w14:paraId="0046017B" w14:textId="07EF58A2" w:rsidR="00745EDE" w:rsidRDefault="004D35BA">
            <w:pPr>
              <w:rPr>
                <w:rFonts w:cs="Microsoft Sans Serif"/>
                <w:sz w:val="20"/>
              </w:rPr>
            </w:pPr>
            <w:bookmarkStart w:id="9" w:name="tmT3A1"/>
            <w:bookmarkEnd w:id="9"/>
            <w:r>
              <w:rPr>
                <w:rFonts w:cs="Microsoft Sans Serif"/>
                <w:sz w:val="20"/>
              </w:rPr>
              <w:t>-</w:t>
            </w:r>
          </w:p>
        </w:tc>
        <w:tc>
          <w:tcPr>
            <w:tcW w:w="2438" w:type="dxa"/>
          </w:tcPr>
          <w:p w14:paraId="18B38502" w14:textId="5147B64F" w:rsidR="00745EDE" w:rsidRDefault="00121799">
            <w:pPr>
              <w:rPr>
                <w:rFonts w:cs="Microsoft Sans Serif"/>
                <w:sz w:val="20"/>
              </w:rPr>
            </w:pPr>
            <w:bookmarkStart w:id="10" w:name="tmT3B1"/>
            <w:bookmarkEnd w:id="10"/>
            <w:r>
              <w:rPr>
                <w:rFonts w:cs="Microsoft Sans Serif"/>
                <w:sz w:val="20"/>
              </w:rPr>
              <w:t>st</w:t>
            </w:r>
            <w:r w:rsidR="00321B38">
              <w:rPr>
                <w:rFonts w:cs="Microsoft Sans Serif"/>
                <w:sz w:val="20"/>
              </w:rPr>
              <w:t>w</w:t>
            </w:r>
          </w:p>
        </w:tc>
        <w:tc>
          <w:tcPr>
            <w:tcW w:w="2835" w:type="dxa"/>
          </w:tcPr>
          <w:p w14:paraId="3A024F7B" w14:textId="77777777" w:rsidR="00745EDE" w:rsidRDefault="00745EDE">
            <w:pPr>
              <w:ind w:left="170"/>
              <w:rPr>
                <w:rFonts w:cs="Microsoft Sans Serif"/>
                <w:sz w:val="20"/>
              </w:rPr>
            </w:pPr>
            <w:bookmarkStart w:id="11" w:name="tmT3C1"/>
            <w:bookmarkEnd w:id="11"/>
          </w:p>
        </w:tc>
      </w:tr>
    </w:tbl>
    <w:p w14:paraId="2C6D47DD" w14:textId="77777777" w:rsidR="00321B38" w:rsidRDefault="00321B38">
      <w:pPr>
        <w:outlineLvl w:val="0"/>
        <w:rPr>
          <w:rFonts w:asciiTheme="minorHAnsi" w:hAnsiTheme="minorHAnsi" w:cstheme="minorHAnsi"/>
          <w:sz w:val="20"/>
        </w:rPr>
      </w:pPr>
    </w:p>
    <w:p w14:paraId="72E8C574" w14:textId="0CC63F0B" w:rsidR="00745EDE" w:rsidRPr="00321B38" w:rsidRDefault="00321B3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Fa</w:t>
      </w:r>
      <w:r w:rsidR="00121799" w:rsidRPr="00321B38">
        <w:rPr>
          <w:rFonts w:asciiTheme="minorHAnsi" w:hAnsiTheme="minorHAnsi" w:cstheme="minorHAnsi"/>
          <w:sz w:val="22"/>
          <w:szCs w:val="22"/>
        </w:rPr>
        <w:t>chbereich Versicherung Schulze-Delitzsch-Schule</w:t>
      </w:r>
    </w:p>
    <w:p w14:paraId="0117B46F" w14:textId="5BDA521D" w:rsidR="008A7924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Unterrichtsmaterialien für die n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euen Auszubildenden </w:t>
      </w:r>
      <w:r w:rsidR="00D74EAA">
        <w:rPr>
          <w:rFonts w:asciiTheme="minorHAnsi" w:hAnsiTheme="minorHAnsi" w:cstheme="minorHAnsi"/>
          <w:sz w:val="22"/>
          <w:szCs w:val="22"/>
        </w:rPr>
        <w:t xml:space="preserve">des </w:t>
      </w:r>
      <w:r w:rsidR="000561A1" w:rsidRPr="00321B38">
        <w:rPr>
          <w:rFonts w:asciiTheme="minorHAnsi" w:hAnsiTheme="minorHAnsi" w:cstheme="minorHAnsi"/>
          <w:sz w:val="22"/>
          <w:szCs w:val="22"/>
        </w:rPr>
        <w:t>Jahrgang</w:t>
      </w:r>
      <w:r w:rsidR="00D74EAA">
        <w:rPr>
          <w:rFonts w:asciiTheme="minorHAnsi" w:hAnsiTheme="minorHAnsi" w:cstheme="minorHAnsi"/>
          <w:sz w:val="22"/>
          <w:szCs w:val="22"/>
        </w:rPr>
        <w:t>s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 </w:t>
      </w:r>
      <w:r w:rsidR="00EA7D3A" w:rsidRPr="00321B38">
        <w:rPr>
          <w:rFonts w:asciiTheme="minorHAnsi" w:hAnsiTheme="minorHAnsi" w:cstheme="minorHAnsi"/>
          <w:sz w:val="22"/>
          <w:szCs w:val="22"/>
        </w:rPr>
        <w:t>202</w:t>
      </w:r>
      <w:r w:rsidR="00321B38" w:rsidRPr="00321B38">
        <w:rPr>
          <w:rFonts w:asciiTheme="minorHAnsi" w:hAnsiTheme="minorHAnsi" w:cstheme="minorHAnsi"/>
          <w:sz w:val="22"/>
          <w:szCs w:val="22"/>
        </w:rPr>
        <w:t>4</w:t>
      </w:r>
      <w:r w:rsidR="00EA7D3A" w:rsidRPr="00321B38">
        <w:rPr>
          <w:rFonts w:asciiTheme="minorHAnsi" w:hAnsiTheme="minorHAnsi" w:cstheme="minorHAnsi"/>
          <w:sz w:val="22"/>
          <w:szCs w:val="22"/>
        </w:rPr>
        <w:t>/2</w:t>
      </w:r>
      <w:r w:rsidR="00321B38" w:rsidRPr="00321B38">
        <w:rPr>
          <w:rFonts w:asciiTheme="minorHAnsi" w:hAnsiTheme="minorHAnsi" w:cstheme="minorHAnsi"/>
          <w:sz w:val="22"/>
          <w:szCs w:val="22"/>
        </w:rPr>
        <w:t>5</w:t>
      </w:r>
    </w:p>
    <w:p w14:paraId="1BA66CA6" w14:textId="55D198A0" w:rsidR="00CF3E56" w:rsidRPr="00321B38" w:rsidRDefault="00221C1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  <w:highlight w:val="yellow"/>
        </w:rPr>
        <w:t>Tag</w:t>
      </w:r>
      <w:r w:rsidR="000561A1" w:rsidRPr="00321B38">
        <w:rPr>
          <w:rFonts w:asciiTheme="minorHAnsi" w:hAnsiTheme="minorHAnsi" w:cstheme="minorHAnsi"/>
          <w:sz w:val="22"/>
          <w:szCs w:val="22"/>
          <w:highlight w:val="yellow"/>
        </w:rPr>
        <w:t xml:space="preserve"> der Einschulung</w:t>
      </w:r>
      <w:r w:rsidR="00D74EAA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561A1" w:rsidRPr="00321B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E037C2" w:rsidRPr="00321B38">
        <w:rPr>
          <w:rFonts w:asciiTheme="minorHAnsi" w:hAnsiTheme="minorHAnsi" w:cstheme="minorHAnsi"/>
          <w:sz w:val="22"/>
          <w:szCs w:val="22"/>
          <w:highlight w:val="yellow"/>
        </w:rPr>
        <w:t>26.8.2024</w:t>
      </w:r>
      <w:r w:rsidR="00D74EAA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E037C2" w:rsidRPr="00321B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D74EAA">
        <w:rPr>
          <w:rFonts w:asciiTheme="minorHAnsi" w:hAnsiTheme="minorHAnsi" w:cstheme="minorHAnsi"/>
          <w:sz w:val="22"/>
          <w:szCs w:val="22"/>
          <w:highlight w:val="yellow"/>
        </w:rPr>
        <w:t>9:</w:t>
      </w:r>
      <w:r w:rsidR="00E037C2" w:rsidRPr="00321B38">
        <w:rPr>
          <w:rFonts w:asciiTheme="minorHAnsi" w:hAnsiTheme="minorHAnsi" w:cstheme="minorHAnsi"/>
          <w:sz w:val="22"/>
          <w:szCs w:val="22"/>
          <w:highlight w:val="yellow"/>
        </w:rPr>
        <w:t>00</w:t>
      </w:r>
      <w:r w:rsidR="00B921FF" w:rsidRPr="00321B38">
        <w:rPr>
          <w:rFonts w:asciiTheme="minorHAnsi" w:hAnsiTheme="minorHAnsi" w:cstheme="minorHAnsi"/>
          <w:sz w:val="22"/>
          <w:szCs w:val="22"/>
          <w:highlight w:val="yellow"/>
        </w:rPr>
        <w:t xml:space="preserve"> Uhr, N</w:t>
      </w:r>
      <w:r w:rsidR="00B06494" w:rsidRPr="00321B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921FF" w:rsidRPr="00321B38">
        <w:rPr>
          <w:rFonts w:asciiTheme="minorHAnsi" w:hAnsiTheme="minorHAnsi" w:cstheme="minorHAnsi"/>
          <w:sz w:val="22"/>
          <w:szCs w:val="22"/>
          <w:highlight w:val="yellow"/>
        </w:rPr>
        <w:t>-Gebäude</w:t>
      </w:r>
      <w:r w:rsidR="00E9721E" w:rsidRPr="00321B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A2D819" w14:textId="77777777" w:rsidR="00E9721E" w:rsidRPr="00321B38" w:rsidRDefault="00E9721E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830AB9" w14:textId="7EA31D59" w:rsidR="00321B38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Sehr geehrte Verantwortliche der Ausbildungsbetriebe,</w:t>
      </w:r>
    </w:p>
    <w:p w14:paraId="1DB2C896" w14:textId="77777777" w:rsidR="004D35BA" w:rsidRPr="00321B38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D042C4" w14:textId="4E107F8A" w:rsidR="00745EDE" w:rsidRPr="00321B38" w:rsidRDefault="002F5B6F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 xml:space="preserve">folgende </w:t>
      </w:r>
      <w:r w:rsidR="00121799" w:rsidRPr="00321B38">
        <w:rPr>
          <w:rFonts w:asciiTheme="minorHAnsi" w:hAnsiTheme="minorHAnsi" w:cstheme="minorHAnsi"/>
          <w:sz w:val="22"/>
          <w:szCs w:val="22"/>
        </w:rPr>
        <w:t xml:space="preserve">Unterrichtsmaterialien </w:t>
      </w:r>
      <w:r w:rsidRPr="00321B38">
        <w:rPr>
          <w:rFonts w:asciiTheme="minorHAnsi" w:hAnsiTheme="minorHAnsi" w:cstheme="minorHAnsi"/>
          <w:sz w:val="22"/>
          <w:szCs w:val="22"/>
        </w:rPr>
        <w:t xml:space="preserve">benötigen </w:t>
      </w:r>
      <w:r w:rsidR="00121799" w:rsidRPr="00321B38">
        <w:rPr>
          <w:rFonts w:asciiTheme="minorHAnsi" w:hAnsiTheme="minorHAnsi" w:cstheme="minorHAnsi"/>
          <w:sz w:val="22"/>
          <w:szCs w:val="22"/>
        </w:rPr>
        <w:t xml:space="preserve">Ihre Auszubildenden </w:t>
      </w:r>
      <w:r w:rsidRPr="00321B38">
        <w:rPr>
          <w:rFonts w:asciiTheme="minorHAnsi" w:hAnsiTheme="minorHAnsi" w:cstheme="minorHAnsi"/>
          <w:sz w:val="22"/>
          <w:szCs w:val="22"/>
        </w:rPr>
        <w:t xml:space="preserve">mit Beginn der </w:t>
      </w:r>
      <w:r w:rsidR="00F94FB3" w:rsidRPr="00321B38">
        <w:rPr>
          <w:rFonts w:asciiTheme="minorHAnsi" w:hAnsiTheme="minorHAnsi" w:cstheme="minorHAnsi"/>
          <w:sz w:val="22"/>
          <w:szCs w:val="22"/>
        </w:rPr>
        <w:t>Ausbildung</w:t>
      </w:r>
      <w:r w:rsidRPr="00321B38">
        <w:rPr>
          <w:rFonts w:asciiTheme="minorHAnsi" w:hAnsiTheme="minorHAnsi" w:cstheme="minorHAnsi"/>
          <w:sz w:val="22"/>
          <w:szCs w:val="22"/>
        </w:rPr>
        <w:t>:</w:t>
      </w:r>
    </w:p>
    <w:p w14:paraId="5D9E5103" w14:textId="77777777" w:rsidR="000561A1" w:rsidRPr="00321B38" w:rsidRDefault="000561A1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30AC22" w14:textId="3B43E7DF" w:rsidR="00B921FF" w:rsidRPr="004D35BA" w:rsidRDefault="002F5B6F" w:rsidP="00AE4905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r w:rsidRPr="004D35BA">
        <w:rPr>
          <w:rFonts w:asciiTheme="minorHAnsi" w:hAnsiTheme="minorHAnsi" w:cstheme="minorHAnsi"/>
          <w:sz w:val="22"/>
          <w:szCs w:val="22"/>
        </w:rPr>
        <w:t>Gesetze aus der dtv-Beck-Texte</w:t>
      </w:r>
      <w:r w:rsidR="00121799" w:rsidRPr="004D35BA">
        <w:rPr>
          <w:rFonts w:asciiTheme="minorHAnsi" w:hAnsiTheme="minorHAnsi" w:cstheme="minorHAnsi"/>
          <w:sz w:val="22"/>
          <w:szCs w:val="22"/>
        </w:rPr>
        <w:t>-Reihe (bitte die neueste Auflage)</w:t>
      </w:r>
      <w:r w:rsidR="004D35BA" w:rsidRPr="004D35BA">
        <w:rPr>
          <w:rFonts w:asciiTheme="minorHAnsi" w:hAnsiTheme="minorHAnsi" w:cstheme="minorHAnsi"/>
          <w:sz w:val="22"/>
          <w:szCs w:val="22"/>
        </w:rPr>
        <w:t xml:space="preserve">: </w:t>
      </w:r>
      <w:r w:rsidR="00121799" w:rsidRPr="004D35BA">
        <w:rPr>
          <w:rFonts w:asciiTheme="minorHAnsi" w:hAnsiTheme="minorHAnsi" w:cstheme="minorHAnsi"/>
          <w:sz w:val="22"/>
          <w:szCs w:val="22"/>
        </w:rPr>
        <w:t>BGB</w:t>
      </w:r>
      <w:r w:rsidR="00662CF6" w:rsidRPr="004D35BA">
        <w:rPr>
          <w:rFonts w:asciiTheme="minorHAnsi" w:hAnsiTheme="minorHAnsi" w:cstheme="minorHAnsi"/>
          <w:sz w:val="22"/>
          <w:szCs w:val="22"/>
        </w:rPr>
        <w:t>, HGB</w:t>
      </w:r>
      <w:r w:rsidR="004D35BA" w:rsidRPr="004D35BA">
        <w:rPr>
          <w:rFonts w:asciiTheme="minorHAnsi" w:hAnsiTheme="minorHAnsi" w:cstheme="minorHAnsi"/>
          <w:sz w:val="22"/>
          <w:szCs w:val="22"/>
        </w:rPr>
        <w:t xml:space="preserve">, </w:t>
      </w:r>
      <w:r w:rsidR="00121799" w:rsidRPr="004D35BA">
        <w:rPr>
          <w:rFonts w:asciiTheme="minorHAnsi" w:hAnsiTheme="minorHAnsi" w:cstheme="minorHAnsi"/>
          <w:sz w:val="22"/>
          <w:szCs w:val="22"/>
        </w:rPr>
        <w:t>VersR (Privat- Versicherungsrecht u.a.)</w:t>
      </w:r>
      <w:r w:rsidR="004D35BA" w:rsidRPr="004D35BA">
        <w:rPr>
          <w:rFonts w:asciiTheme="minorHAnsi" w:hAnsiTheme="minorHAnsi" w:cstheme="minorHAnsi"/>
          <w:sz w:val="22"/>
          <w:szCs w:val="22"/>
        </w:rPr>
        <w:t xml:space="preserve">, </w:t>
      </w:r>
      <w:r w:rsidR="00C15726" w:rsidRPr="004D35BA">
        <w:rPr>
          <w:rFonts w:asciiTheme="minorHAnsi" w:hAnsiTheme="minorHAnsi" w:cstheme="minorHAnsi"/>
          <w:sz w:val="22"/>
          <w:szCs w:val="22"/>
        </w:rPr>
        <w:t>ArbG (Arbeitsgesetze)</w:t>
      </w:r>
      <w:r w:rsidR="004D35BA">
        <w:rPr>
          <w:rFonts w:asciiTheme="minorHAnsi" w:hAnsiTheme="minorHAnsi" w:cstheme="minorHAnsi"/>
          <w:sz w:val="22"/>
          <w:szCs w:val="22"/>
        </w:rPr>
        <w:t xml:space="preserve">, </w:t>
      </w:r>
      <w:r w:rsidRPr="004D35BA">
        <w:rPr>
          <w:rFonts w:asciiTheme="minorHAnsi" w:hAnsiTheme="minorHAnsi" w:cstheme="minorHAnsi"/>
          <w:sz w:val="22"/>
          <w:szCs w:val="22"/>
        </w:rPr>
        <w:t>A</w:t>
      </w:r>
      <w:r w:rsidR="00662CF6" w:rsidRPr="004D35BA">
        <w:rPr>
          <w:rFonts w:asciiTheme="minorHAnsi" w:hAnsiTheme="minorHAnsi" w:cstheme="minorHAnsi"/>
          <w:sz w:val="22"/>
          <w:szCs w:val="22"/>
        </w:rPr>
        <w:t>ktiengesetz (AktG), GmbH Gesetz (GmbHG)</w:t>
      </w:r>
    </w:p>
    <w:p w14:paraId="3B487503" w14:textId="77777777" w:rsidR="00B921FF" w:rsidRPr="00321B38" w:rsidRDefault="00B921FF" w:rsidP="00321B38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 xml:space="preserve">Berufsbildungswerk der Versicherungswirtschaft: Bedingungswerk </w:t>
      </w:r>
      <w:r w:rsidR="00EA7D3A" w:rsidRPr="00321B38">
        <w:rPr>
          <w:rFonts w:asciiTheme="minorHAnsi" w:hAnsiTheme="minorHAnsi" w:cstheme="minorHAnsi"/>
          <w:sz w:val="22"/>
          <w:szCs w:val="22"/>
        </w:rPr>
        <w:t>5</w:t>
      </w:r>
      <w:r w:rsidRPr="00321B38">
        <w:rPr>
          <w:rFonts w:asciiTheme="minorHAnsi" w:hAnsiTheme="minorHAnsi" w:cstheme="minorHAnsi"/>
          <w:sz w:val="22"/>
          <w:szCs w:val="22"/>
        </w:rPr>
        <w:t xml:space="preserve"> Proximus Versicherung, </w:t>
      </w:r>
    </w:p>
    <w:p w14:paraId="65BDCAB4" w14:textId="62AFDF8F" w:rsidR="00615D18" w:rsidRPr="00321B38" w:rsidRDefault="00B921FF" w:rsidP="00321B38">
      <w:pPr>
        <w:pStyle w:val="product-sticky-nav-title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Herausgeber: BWV</w:t>
      </w:r>
    </w:p>
    <w:p w14:paraId="1EFBC346" w14:textId="77777777" w:rsidR="00321B38" w:rsidRPr="00321B38" w:rsidRDefault="003056E0" w:rsidP="00321B38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 xml:space="preserve">Europa Lehrmittel Verlag </w:t>
      </w:r>
      <w:r w:rsidR="00321B38" w:rsidRPr="00321B38">
        <w:rPr>
          <w:rFonts w:asciiTheme="minorHAnsi" w:hAnsiTheme="minorHAnsi" w:cstheme="minorHAnsi"/>
          <w:sz w:val="22"/>
          <w:szCs w:val="22"/>
        </w:rPr>
        <w:t>Versicherungen und Finanzanlagen kompetent beraten</w:t>
      </w:r>
      <w:r w:rsidR="001E5E78" w:rsidRPr="00321B3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DB228B6" w14:textId="3502D67C" w:rsidR="003056E0" w:rsidRPr="00321B3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Band 2</w:t>
      </w:r>
      <w:r w:rsidR="00321B38" w:rsidRPr="00321B38">
        <w:rPr>
          <w:rFonts w:asciiTheme="minorHAnsi" w:hAnsiTheme="minorHAnsi" w:cstheme="minorHAnsi"/>
          <w:sz w:val="22"/>
          <w:szCs w:val="22"/>
        </w:rPr>
        <w:t xml:space="preserve"> (978-3-7585-2216-1)</w:t>
      </w:r>
      <w:r w:rsidR="005817A6">
        <w:rPr>
          <w:rFonts w:asciiTheme="minorHAnsi" w:hAnsiTheme="minorHAnsi" w:cstheme="minorHAnsi"/>
          <w:sz w:val="22"/>
          <w:szCs w:val="22"/>
        </w:rPr>
        <w:t xml:space="preserve"> </w:t>
      </w:r>
      <w:r w:rsidR="00321B38" w:rsidRPr="00321B38">
        <w:rPr>
          <w:rFonts w:asciiTheme="minorHAnsi" w:hAnsiTheme="minorHAnsi" w:cstheme="minorHAnsi"/>
          <w:sz w:val="22"/>
          <w:szCs w:val="22"/>
        </w:rPr>
        <w:t>+</w:t>
      </w:r>
      <w:r w:rsidR="005817A6">
        <w:rPr>
          <w:rFonts w:asciiTheme="minorHAnsi" w:hAnsiTheme="minorHAnsi" w:cstheme="minorHAnsi"/>
          <w:sz w:val="22"/>
          <w:szCs w:val="22"/>
        </w:rPr>
        <w:t xml:space="preserve"> </w:t>
      </w:r>
      <w:r w:rsidR="00321B38" w:rsidRPr="00321B38">
        <w:rPr>
          <w:rFonts w:asciiTheme="minorHAnsi" w:hAnsiTheme="minorHAnsi" w:cstheme="minorHAnsi"/>
          <w:sz w:val="22"/>
          <w:szCs w:val="22"/>
        </w:rPr>
        <w:t xml:space="preserve">Band </w:t>
      </w:r>
      <w:r w:rsidRPr="00321B38">
        <w:rPr>
          <w:rFonts w:asciiTheme="minorHAnsi" w:hAnsiTheme="minorHAnsi" w:cstheme="minorHAnsi"/>
          <w:sz w:val="22"/>
          <w:szCs w:val="22"/>
        </w:rPr>
        <w:t>3</w:t>
      </w:r>
      <w:r w:rsidR="00321B38" w:rsidRPr="00321B38">
        <w:rPr>
          <w:rFonts w:asciiTheme="minorHAnsi" w:hAnsiTheme="minorHAnsi" w:cstheme="minorHAnsi"/>
          <w:sz w:val="22"/>
          <w:szCs w:val="22"/>
        </w:rPr>
        <w:t xml:space="preserve"> (978-3-7585-2218-5)</w:t>
      </w:r>
    </w:p>
    <w:p w14:paraId="5DCC6391" w14:textId="77777777" w:rsidR="001E5E78" w:rsidRPr="00321B3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B97F72" w14:textId="0DC4D46B" w:rsidR="001E5E78" w:rsidRPr="00321B38" w:rsidRDefault="001E5E78" w:rsidP="001E5E7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Zudem empfehlen wir zur Vorbereitung auf die Gap 1</w:t>
      </w:r>
      <w:r w:rsidR="006100B0">
        <w:rPr>
          <w:rFonts w:asciiTheme="minorHAnsi" w:hAnsiTheme="minorHAnsi" w:cstheme="minorHAnsi"/>
          <w:sz w:val="22"/>
          <w:szCs w:val="22"/>
        </w:rPr>
        <w:t xml:space="preserve"> </w:t>
      </w:r>
      <w:r w:rsidRPr="00321B38">
        <w:rPr>
          <w:rFonts w:asciiTheme="minorHAnsi" w:hAnsiTheme="minorHAnsi" w:cstheme="minorHAnsi"/>
          <w:sz w:val="22"/>
          <w:szCs w:val="22"/>
        </w:rPr>
        <w:t>+</w:t>
      </w:r>
      <w:r w:rsidR="006100B0">
        <w:rPr>
          <w:rFonts w:asciiTheme="minorHAnsi" w:hAnsiTheme="minorHAnsi" w:cstheme="minorHAnsi"/>
          <w:sz w:val="22"/>
          <w:szCs w:val="22"/>
        </w:rPr>
        <w:t xml:space="preserve"> </w:t>
      </w:r>
      <w:r w:rsidRPr="00321B38">
        <w:rPr>
          <w:rFonts w:asciiTheme="minorHAnsi" w:hAnsiTheme="minorHAnsi" w:cstheme="minorHAnsi"/>
          <w:sz w:val="22"/>
          <w:szCs w:val="22"/>
        </w:rPr>
        <w:t xml:space="preserve">2 Prüfungen folgende Bücher: </w:t>
      </w:r>
    </w:p>
    <w:p w14:paraId="1AF3B9D4" w14:textId="6B16F59D" w:rsidR="001E5E7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Versicherungen und Finanzanlagen kompetent beraten - Prüfungsvorbereitung Teil 1 (978-3-7585-2294-9)</w:t>
      </w:r>
      <w:r w:rsidR="006100B0">
        <w:rPr>
          <w:rFonts w:asciiTheme="minorHAnsi" w:hAnsiTheme="minorHAnsi" w:cstheme="minorHAnsi"/>
          <w:sz w:val="22"/>
          <w:szCs w:val="22"/>
        </w:rPr>
        <w:t>.</w:t>
      </w:r>
      <w:r w:rsidRPr="00321B38">
        <w:rPr>
          <w:rFonts w:asciiTheme="minorHAnsi" w:hAnsiTheme="minorHAnsi" w:cstheme="minorHAnsi"/>
          <w:sz w:val="22"/>
          <w:szCs w:val="22"/>
        </w:rPr>
        <w:t xml:space="preserve"> Teil 2 (erscheint in Kürze).</w:t>
      </w:r>
    </w:p>
    <w:p w14:paraId="6389B4A9" w14:textId="77777777" w:rsidR="004D35BA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47ADD4" w14:textId="1B091D21" w:rsidR="005817A6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Berufsschule ist die Arbeit mit Tablets oder stiftfähigen Convertibles (z.B. MS Surface) ausdrücklich erwünscht. Für den Internetzugang wird ein </w:t>
      </w:r>
      <w:r w:rsidR="006100B0">
        <w:rPr>
          <w:rFonts w:asciiTheme="minorHAnsi" w:hAnsiTheme="minorHAnsi" w:cstheme="minorHAnsi"/>
          <w:sz w:val="22"/>
          <w:szCs w:val="22"/>
        </w:rPr>
        <w:t>WLAN</w:t>
      </w:r>
      <w:r>
        <w:rPr>
          <w:rFonts w:asciiTheme="minorHAnsi" w:hAnsiTheme="minorHAnsi" w:cstheme="minorHAnsi"/>
          <w:sz w:val="22"/>
          <w:szCs w:val="22"/>
        </w:rPr>
        <w:t xml:space="preserve"> mit Proxy</w:t>
      </w:r>
      <w:r w:rsidR="005817A6">
        <w:rPr>
          <w:rFonts w:asciiTheme="minorHAnsi" w:hAnsiTheme="minorHAnsi" w:cstheme="minorHAnsi"/>
          <w:sz w:val="22"/>
          <w:szCs w:val="22"/>
        </w:rPr>
        <w:t>server</w:t>
      </w:r>
      <w:r>
        <w:rPr>
          <w:rFonts w:asciiTheme="minorHAnsi" w:hAnsiTheme="minorHAnsi" w:cstheme="minorHAnsi"/>
          <w:sz w:val="22"/>
          <w:szCs w:val="22"/>
        </w:rPr>
        <w:t xml:space="preserve"> verwendet.</w:t>
      </w:r>
    </w:p>
    <w:p w14:paraId="60D5623C" w14:textId="77777777" w:rsidR="00561B42" w:rsidRDefault="00561B42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5255D" w14:textId="4A73DF3B" w:rsidR="0013343E" w:rsidRPr="00321B3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W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eitere Informationen zum Blockunterricht und Teilzeitunterricht </w:t>
      </w:r>
      <w:r w:rsidR="002F5B6F" w:rsidRPr="00321B38">
        <w:rPr>
          <w:rFonts w:asciiTheme="minorHAnsi" w:hAnsiTheme="minorHAnsi" w:cstheme="minorHAnsi"/>
          <w:sz w:val="22"/>
          <w:szCs w:val="22"/>
        </w:rPr>
        <w:t>entnehmen Sie bitte der SDS-Homepage (</w:t>
      </w:r>
      <w:hyperlink r:id="rId11" w:history="1">
        <w:r w:rsidR="004D35BA" w:rsidRPr="000E7C7E">
          <w:rPr>
            <w:rStyle w:val="Hyperlink"/>
            <w:rFonts w:asciiTheme="minorHAnsi" w:hAnsiTheme="minorHAnsi" w:cstheme="minorHAnsi"/>
            <w:sz w:val="22"/>
            <w:szCs w:val="22"/>
          </w:rPr>
          <w:t>https://sds-wiesbaden.de/bildungsangebote/berufsschule/kaufmann-frau-fuer-versicherung-und-finanzanlagen/</w:t>
        </w:r>
      </w:hyperlink>
      <w:r w:rsidR="002F5B6F" w:rsidRPr="00321B38">
        <w:rPr>
          <w:rFonts w:asciiTheme="minorHAnsi" w:hAnsiTheme="minorHAnsi" w:cstheme="minorHAnsi"/>
          <w:sz w:val="22"/>
          <w:szCs w:val="22"/>
        </w:rPr>
        <w:t>)</w:t>
      </w:r>
      <w:r w:rsidR="000561A1" w:rsidRPr="00321B38">
        <w:rPr>
          <w:rFonts w:asciiTheme="minorHAnsi" w:hAnsiTheme="minorHAnsi" w:cstheme="minorHAnsi"/>
          <w:sz w:val="22"/>
          <w:szCs w:val="22"/>
        </w:rPr>
        <w:t>.</w:t>
      </w:r>
      <w:r w:rsidR="004D35BA">
        <w:rPr>
          <w:rFonts w:asciiTheme="minorHAnsi" w:hAnsiTheme="minorHAnsi" w:cstheme="minorHAnsi"/>
          <w:sz w:val="22"/>
          <w:szCs w:val="22"/>
        </w:rPr>
        <w:t xml:space="preserve"> </w:t>
      </w:r>
      <w:r w:rsidR="002F5B6F" w:rsidRPr="00321B38">
        <w:rPr>
          <w:rFonts w:asciiTheme="minorHAnsi" w:hAnsiTheme="minorHAnsi" w:cstheme="minorHAnsi"/>
          <w:sz w:val="22"/>
          <w:szCs w:val="22"/>
        </w:rPr>
        <w:t xml:space="preserve">Bei </w:t>
      </w:r>
      <w:r w:rsidR="00221C18" w:rsidRPr="00321B38">
        <w:rPr>
          <w:rFonts w:asciiTheme="minorHAnsi" w:hAnsiTheme="minorHAnsi" w:cstheme="minorHAnsi"/>
          <w:sz w:val="22"/>
          <w:szCs w:val="22"/>
        </w:rPr>
        <w:t>weiteren Fragen</w:t>
      </w:r>
      <w:r w:rsidR="00E9721E" w:rsidRPr="00321B38">
        <w:rPr>
          <w:rFonts w:asciiTheme="minorHAnsi" w:hAnsiTheme="minorHAnsi" w:cstheme="minorHAnsi"/>
          <w:sz w:val="22"/>
          <w:szCs w:val="22"/>
        </w:rPr>
        <w:t xml:space="preserve"> stehen wir </w:t>
      </w:r>
      <w:r w:rsidR="0013343E" w:rsidRPr="00321B38">
        <w:rPr>
          <w:rFonts w:asciiTheme="minorHAnsi" w:hAnsiTheme="minorHAnsi" w:cstheme="minorHAnsi"/>
          <w:sz w:val="22"/>
          <w:szCs w:val="22"/>
        </w:rPr>
        <w:t>Ihnen gerne zu Ihrer Verfügung.</w:t>
      </w:r>
    </w:p>
    <w:p w14:paraId="4AD73DEC" w14:textId="77777777" w:rsidR="002F5B6F" w:rsidRPr="00321B38" w:rsidRDefault="002F5B6F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6F581B" w14:textId="77777777" w:rsidR="00745EDE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5093E7B0" w14:textId="77777777" w:rsidR="00745EDE" w:rsidRPr="00321B38" w:rsidRDefault="00745EDE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2C29A5" w14:textId="49BF8F75" w:rsidR="00745EDE" w:rsidRPr="00321B38" w:rsidRDefault="004B3FD0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i. A. Ulrike Stewen</w:t>
      </w:r>
    </w:p>
    <w:p w14:paraId="1A468F90" w14:textId="77777777" w:rsidR="00121799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Fachbereichs</w:t>
      </w:r>
      <w:r w:rsidR="004B3FD0" w:rsidRPr="00321B38">
        <w:rPr>
          <w:rFonts w:asciiTheme="minorHAnsi" w:hAnsiTheme="minorHAnsi" w:cstheme="minorHAnsi"/>
          <w:sz w:val="22"/>
          <w:szCs w:val="22"/>
        </w:rPr>
        <w:t>konferenz</w:t>
      </w:r>
      <w:r w:rsidR="00651DB0" w:rsidRPr="00321B38">
        <w:rPr>
          <w:rFonts w:asciiTheme="minorHAnsi" w:hAnsiTheme="minorHAnsi" w:cstheme="minorHAnsi"/>
          <w:sz w:val="22"/>
          <w:szCs w:val="22"/>
        </w:rPr>
        <w:t>leiterin</w:t>
      </w:r>
    </w:p>
    <w:p w14:paraId="4F4EF9FB" w14:textId="77777777" w:rsidR="00321B38" w:rsidRPr="00321B38" w:rsidRDefault="00321B38">
      <w:pPr>
        <w:pStyle w:val="product-sticky-nav-title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321B38" w:rsidRPr="00321B38" w:rsidSect="001E5E78">
      <w:type w:val="continuous"/>
      <w:pgSz w:w="11906" w:h="16838" w:code="9"/>
      <w:pgMar w:top="1276" w:right="851" w:bottom="0" w:left="1418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3617" w14:textId="77777777" w:rsidR="004142F7" w:rsidRDefault="004142F7">
      <w:r>
        <w:separator/>
      </w:r>
    </w:p>
  </w:endnote>
  <w:endnote w:type="continuationSeparator" w:id="0">
    <w:p w14:paraId="0F939517" w14:textId="77777777" w:rsidR="004142F7" w:rsidRDefault="004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30B6" w14:textId="62B6ECA1" w:rsidR="00745EDE" w:rsidRDefault="00121799">
    <w:pPr>
      <w:pStyle w:val="Fuzeile"/>
      <w:spacing w:before="120" w:after="1080"/>
      <w:ind w:right="-454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321B38">
      <w:rPr>
        <w:noProof/>
      </w:rPr>
      <w:instrText>2</w:instrText>
    </w:r>
    <w:r>
      <w:fldChar w:fldCharType="end"/>
    </w:r>
    <w:r>
      <w:instrText xml:space="preserve"> &lt; </w:instrText>
    </w:r>
    <w:r w:rsidR="0075243B">
      <w:rPr>
        <w:noProof/>
      </w:rPr>
      <w:fldChar w:fldCharType="begin"/>
    </w:r>
    <w:r w:rsidR="0075243B">
      <w:rPr>
        <w:noProof/>
      </w:rPr>
      <w:instrText xml:space="preserve"> numpages </w:instrText>
    </w:r>
    <w:r w:rsidR="0075243B">
      <w:rPr>
        <w:noProof/>
      </w:rPr>
      <w:fldChar w:fldCharType="separate"/>
    </w:r>
    <w:r w:rsidR="00321B38">
      <w:rPr>
        <w:noProof/>
      </w:rPr>
      <w:instrText>2</w:instrText>
    </w:r>
    <w:r w:rsidR="0075243B">
      <w:rPr>
        <w:noProof/>
      </w:rPr>
      <w:fldChar w:fldCharType="end"/>
    </w:r>
    <w:r>
      <w:instrText xml:space="preserve"> "/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" ""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vertAnchor="page" w:tblpY="15197"/>
      <w:tblW w:w="0" w:type="auto"/>
      <w:tblLayout w:type="fixed"/>
      <w:tblCellMar>
        <w:top w:w="28" w:type="dxa"/>
      </w:tblCellMar>
      <w:tblLook w:val="01E0" w:firstRow="1" w:lastRow="1" w:firstColumn="1" w:lastColumn="1" w:noHBand="0" w:noVBand="0"/>
    </w:tblPr>
    <w:tblGrid>
      <w:gridCol w:w="2835"/>
      <w:gridCol w:w="2835"/>
      <w:gridCol w:w="2835"/>
    </w:tblGrid>
    <w:tr w:rsidR="00745EDE" w14:paraId="5F5CFDC8" w14:textId="77777777">
      <w:trPr>
        <w:trHeight w:hRule="exact" w:val="1021"/>
      </w:trPr>
      <w:tc>
        <w:tcPr>
          <w:tcW w:w="2835" w:type="dxa"/>
        </w:tcPr>
        <w:p w14:paraId="617EBDC7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Unsere Servicezeiten:</w:t>
          </w:r>
        </w:p>
        <w:p w14:paraId="564376B3" w14:textId="77777777" w:rsidR="00745EDE" w:rsidRDefault="00745EDE">
          <w:pPr>
            <w:pStyle w:val="Fuzeile"/>
            <w:rPr>
              <w:rFonts w:cs="Microsoft Sans Serif"/>
              <w:sz w:val="14"/>
              <w:szCs w:val="14"/>
            </w:rPr>
          </w:pPr>
        </w:p>
        <w:p w14:paraId="752D9115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 xml:space="preserve">Montag – Freitag </w:t>
          </w:r>
        </w:p>
        <w:p w14:paraId="7023CD95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7:45 Uhr – 15:00 Uhr</w:t>
          </w:r>
        </w:p>
        <w:p w14:paraId="2892D02E" w14:textId="77777777" w:rsidR="00745EDE" w:rsidRDefault="00745EDE">
          <w:pPr>
            <w:pStyle w:val="Fuzeile"/>
            <w:rPr>
              <w:sz w:val="14"/>
              <w:szCs w:val="14"/>
            </w:rPr>
          </w:pPr>
        </w:p>
        <w:p w14:paraId="234942B7" w14:textId="77777777" w:rsidR="00745EDE" w:rsidRDefault="00121799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Sammelnummer und Auskunft: 0611 31-0</w:t>
          </w:r>
        </w:p>
      </w:tc>
      <w:tc>
        <w:tcPr>
          <w:tcW w:w="2835" w:type="dxa"/>
        </w:tcPr>
        <w:p w14:paraId="4C911D54" w14:textId="77777777" w:rsidR="00745EDE" w:rsidRDefault="00745EDE">
          <w:pPr>
            <w:pStyle w:val="Fuzeile"/>
            <w:rPr>
              <w:sz w:val="14"/>
              <w:szCs w:val="14"/>
            </w:rPr>
          </w:pPr>
        </w:p>
      </w:tc>
      <w:tc>
        <w:tcPr>
          <w:tcW w:w="2835" w:type="dxa"/>
        </w:tcPr>
        <w:p w14:paraId="761EF7DA" w14:textId="77777777" w:rsidR="00745EDE" w:rsidRDefault="00121799">
          <w:pPr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erreichbar von den ESWE-Haltestellen:</w:t>
          </w:r>
        </w:p>
        <w:p w14:paraId="1D176C52" w14:textId="77777777" w:rsidR="00745EDE" w:rsidRDefault="00745EDE">
          <w:pPr>
            <w:pStyle w:val="Fuzeile"/>
            <w:ind w:firstLine="708"/>
            <w:rPr>
              <w:sz w:val="14"/>
              <w:szCs w:val="14"/>
            </w:rPr>
          </w:pPr>
        </w:p>
        <w:p w14:paraId="26A33EA9" w14:textId="77777777" w:rsidR="00745EDE" w:rsidRDefault="00121799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Linie 16 </w:t>
          </w:r>
        </w:p>
        <w:p w14:paraId="5FA7AE10" w14:textId="77777777" w:rsidR="00745EDE" w:rsidRDefault="00745EDE">
          <w:pPr>
            <w:pStyle w:val="Fuzeile"/>
            <w:jc w:val="center"/>
            <w:rPr>
              <w:sz w:val="14"/>
              <w:szCs w:val="14"/>
            </w:rPr>
          </w:pPr>
        </w:p>
        <w:p w14:paraId="3ECD7F65" w14:textId="77777777" w:rsidR="00745EDE" w:rsidRDefault="00745EDE">
          <w:pPr>
            <w:pStyle w:val="Fuzeile"/>
            <w:rPr>
              <w:sz w:val="14"/>
              <w:szCs w:val="14"/>
            </w:rPr>
          </w:pPr>
        </w:p>
        <w:p w14:paraId="6C9D0886" w14:textId="77777777" w:rsidR="00745EDE" w:rsidRDefault="00745EDE">
          <w:pPr>
            <w:pStyle w:val="Fuzeile"/>
            <w:rPr>
              <w:sz w:val="14"/>
              <w:szCs w:val="14"/>
            </w:rPr>
          </w:pPr>
        </w:p>
      </w:tc>
    </w:tr>
  </w:tbl>
  <w:p w14:paraId="0D80BA4D" w14:textId="4324EED3" w:rsidR="00745EDE" w:rsidRDefault="00121799">
    <w:pPr>
      <w:pStyle w:val="Fuzeile"/>
      <w:spacing w:before="120" w:after="1080"/>
      <w:ind w:right="-454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D74EAA">
      <w:rPr>
        <w:noProof/>
      </w:rPr>
      <w:instrText>1</w:instrText>
    </w:r>
    <w:r>
      <w:fldChar w:fldCharType="end"/>
    </w:r>
    <w:r>
      <w:instrText xml:space="preserve"> &lt; </w:instrText>
    </w:r>
    <w:r w:rsidR="0075243B">
      <w:rPr>
        <w:noProof/>
      </w:rPr>
      <w:fldChar w:fldCharType="begin"/>
    </w:r>
    <w:r w:rsidR="0075243B">
      <w:rPr>
        <w:noProof/>
      </w:rPr>
      <w:instrText xml:space="preserve"> numpages </w:instrText>
    </w:r>
    <w:r w:rsidR="0075243B">
      <w:rPr>
        <w:noProof/>
      </w:rPr>
      <w:fldChar w:fldCharType="separate"/>
    </w:r>
    <w:r w:rsidR="00D74EAA">
      <w:rPr>
        <w:noProof/>
      </w:rPr>
      <w:instrText>1</w:instrText>
    </w:r>
    <w:r w:rsidR="0075243B">
      <w:rPr>
        <w:noProof/>
      </w:rPr>
      <w:fldChar w:fldCharType="end"/>
    </w:r>
    <w:r>
      <w:instrText xml:space="preserve"> "/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321B38"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 w:rsidR="00321B38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end"/>
    </w:r>
    <w:r w:rsidR="004B3FD0">
      <w:rPr>
        <w:noProof/>
      </w:rPr>
      <w:drawing>
        <wp:anchor distT="0" distB="0" distL="114300" distR="114300" simplePos="0" relativeHeight="251657216" behindDoc="0" locked="0" layoutInCell="1" allowOverlap="0" wp14:anchorId="10289F27" wp14:editId="016E650D">
          <wp:simplePos x="0" y="0"/>
          <wp:positionH relativeFrom="page">
            <wp:posOffset>4500880</wp:posOffset>
          </wp:positionH>
          <wp:positionV relativeFrom="page">
            <wp:posOffset>10153015</wp:posOffset>
          </wp:positionV>
          <wp:extent cx="2628900" cy="163195"/>
          <wp:effectExtent l="0" t="0" r="0" b="8255"/>
          <wp:wrapNone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3F33" w14:textId="77777777" w:rsidR="004142F7" w:rsidRDefault="004142F7">
      <w:r>
        <w:separator/>
      </w:r>
    </w:p>
  </w:footnote>
  <w:footnote w:type="continuationSeparator" w:id="0">
    <w:p w14:paraId="2F79E27E" w14:textId="77777777" w:rsidR="004142F7" w:rsidRDefault="0041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DEDB" w14:textId="304A5188" w:rsidR="00745EDE" w:rsidRDefault="00121799">
    <w:pPr>
      <w:spacing w:before="560"/>
      <w:jc w:val="cen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321B38">
      <w:rPr>
        <w:noProof/>
      </w:rPr>
      <w:instrText>2</w:instrText>
    </w:r>
    <w:r>
      <w:fldChar w:fldCharType="end"/>
    </w:r>
    <w:r>
      <w:instrText xml:space="preserve">  &gt; 1 "- </w:instrText>
    </w:r>
    <w:r>
      <w:fldChar w:fldCharType="begin"/>
    </w:r>
    <w:r>
      <w:instrText xml:space="preserve"> page </w:instrText>
    </w:r>
    <w:r>
      <w:fldChar w:fldCharType="separate"/>
    </w:r>
    <w:r w:rsidR="00321B38">
      <w:rPr>
        <w:noProof/>
      </w:rPr>
      <w:instrText>2</w:instrText>
    </w:r>
    <w:r>
      <w:fldChar w:fldCharType="end"/>
    </w:r>
    <w:r>
      <w:instrText xml:space="preserve"> -" "" </w:instrText>
    </w:r>
    <w:r>
      <w:fldChar w:fldCharType="separate"/>
    </w:r>
    <w:r w:rsidR="00321B38">
      <w:rPr>
        <w:noProof/>
      </w:rPr>
      <w:t>- 2 -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46AF" w14:textId="77777777" w:rsidR="00745EDE" w:rsidRDefault="004B3FD0">
    <w:pPr>
      <w:pStyle w:val="Kopfzeile"/>
      <w:tabs>
        <w:tab w:val="clear" w:pos="4536"/>
        <w:tab w:val="clear" w:pos="9072"/>
      </w:tabs>
      <w:spacing w:after="15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1419D5" wp14:editId="1F30047B">
          <wp:simplePos x="0" y="0"/>
          <wp:positionH relativeFrom="page">
            <wp:posOffset>4500880</wp:posOffset>
          </wp:positionH>
          <wp:positionV relativeFrom="page">
            <wp:posOffset>288290</wp:posOffset>
          </wp:positionV>
          <wp:extent cx="2628900" cy="1045210"/>
          <wp:effectExtent l="0" t="0" r="0" b="2540"/>
          <wp:wrapNone/>
          <wp:docPr id="73" name="Bild 73" descr="Wsb mit LH mit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1FA"/>
    <w:multiLevelType w:val="hybridMultilevel"/>
    <w:tmpl w:val="D06A3130"/>
    <w:lvl w:ilvl="0" w:tplc="B0F42D4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1065D3"/>
    <w:multiLevelType w:val="hybridMultilevel"/>
    <w:tmpl w:val="543CDC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61C35"/>
    <w:multiLevelType w:val="hybridMultilevel"/>
    <w:tmpl w:val="7F124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1BF"/>
    <w:multiLevelType w:val="hybridMultilevel"/>
    <w:tmpl w:val="165C5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5E7"/>
    <w:multiLevelType w:val="hybridMultilevel"/>
    <w:tmpl w:val="B0A4FCD4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A841CD"/>
    <w:multiLevelType w:val="hybridMultilevel"/>
    <w:tmpl w:val="C2DE4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7F82"/>
    <w:multiLevelType w:val="hybridMultilevel"/>
    <w:tmpl w:val="F3BE4C9E"/>
    <w:lvl w:ilvl="0" w:tplc="712C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A5BC1"/>
    <w:multiLevelType w:val="hybridMultilevel"/>
    <w:tmpl w:val="800601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4237419">
    <w:abstractNumId w:val="7"/>
  </w:num>
  <w:num w:numId="2" w16cid:durableId="1480226512">
    <w:abstractNumId w:val="1"/>
  </w:num>
  <w:num w:numId="3" w16cid:durableId="639965539">
    <w:abstractNumId w:val="3"/>
  </w:num>
  <w:num w:numId="4" w16cid:durableId="123013235">
    <w:abstractNumId w:val="0"/>
  </w:num>
  <w:num w:numId="5" w16cid:durableId="764887179">
    <w:abstractNumId w:val="6"/>
  </w:num>
  <w:num w:numId="6" w16cid:durableId="875386601">
    <w:abstractNumId w:val="4"/>
  </w:num>
  <w:num w:numId="7" w16cid:durableId="1153376374">
    <w:abstractNumId w:val="5"/>
  </w:num>
  <w:num w:numId="8" w16cid:durableId="114570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26"/>
    <w:rsid w:val="00030B28"/>
    <w:rsid w:val="000561A1"/>
    <w:rsid w:val="0009414D"/>
    <w:rsid w:val="00121219"/>
    <w:rsid w:val="00121799"/>
    <w:rsid w:val="0013343E"/>
    <w:rsid w:val="001526E0"/>
    <w:rsid w:val="00174F6B"/>
    <w:rsid w:val="001A5639"/>
    <w:rsid w:val="001B44D0"/>
    <w:rsid w:val="001E5E78"/>
    <w:rsid w:val="00221C18"/>
    <w:rsid w:val="002403F4"/>
    <w:rsid w:val="0029344F"/>
    <w:rsid w:val="002D2403"/>
    <w:rsid w:val="002F5B6F"/>
    <w:rsid w:val="00302748"/>
    <w:rsid w:val="003056E0"/>
    <w:rsid w:val="00321B38"/>
    <w:rsid w:val="00343ECC"/>
    <w:rsid w:val="00353DF7"/>
    <w:rsid w:val="00372234"/>
    <w:rsid w:val="00377B84"/>
    <w:rsid w:val="00391F23"/>
    <w:rsid w:val="003F502C"/>
    <w:rsid w:val="004142F7"/>
    <w:rsid w:val="0043423E"/>
    <w:rsid w:val="004B0791"/>
    <w:rsid w:val="004B3FD0"/>
    <w:rsid w:val="004D35BA"/>
    <w:rsid w:val="004E2E99"/>
    <w:rsid w:val="00525A9A"/>
    <w:rsid w:val="00561B42"/>
    <w:rsid w:val="005817A6"/>
    <w:rsid w:val="005B033D"/>
    <w:rsid w:val="005D15D8"/>
    <w:rsid w:val="006100B0"/>
    <w:rsid w:val="0061196D"/>
    <w:rsid w:val="00615D18"/>
    <w:rsid w:val="00651DB0"/>
    <w:rsid w:val="00662CF6"/>
    <w:rsid w:val="006B4A21"/>
    <w:rsid w:val="006E3A36"/>
    <w:rsid w:val="00745EDE"/>
    <w:rsid w:val="0075243B"/>
    <w:rsid w:val="00777136"/>
    <w:rsid w:val="007C6019"/>
    <w:rsid w:val="00814631"/>
    <w:rsid w:val="0085666A"/>
    <w:rsid w:val="008A7924"/>
    <w:rsid w:val="008B700C"/>
    <w:rsid w:val="008C0D75"/>
    <w:rsid w:val="00916360"/>
    <w:rsid w:val="0094390A"/>
    <w:rsid w:val="00961E71"/>
    <w:rsid w:val="00991096"/>
    <w:rsid w:val="009D204D"/>
    <w:rsid w:val="00A00881"/>
    <w:rsid w:val="00A65E01"/>
    <w:rsid w:val="00AA23B5"/>
    <w:rsid w:val="00AA769B"/>
    <w:rsid w:val="00B06494"/>
    <w:rsid w:val="00B113E1"/>
    <w:rsid w:val="00B921FF"/>
    <w:rsid w:val="00C15726"/>
    <w:rsid w:val="00C70230"/>
    <w:rsid w:val="00CB45EB"/>
    <w:rsid w:val="00CF3E56"/>
    <w:rsid w:val="00D74EAA"/>
    <w:rsid w:val="00D7739F"/>
    <w:rsid w:val="00D8294F"/>
    <w:rsid w:val="00D9270F"/>
    <w:rsid w:val="00DF7AFA"/>
    <w:rsid w:val="00E037C2"/>
    <w:rsid w:val="00E44A7D"/>
    <w:rsid w:val="00E9721E"/>
    <w:rsid w:val="00EA7D3A"/>
    <w:rsid w:val="00EB5787"/>
    <w:rsid w:val="00ED6EF1"/>
    <w:rsid w:val="00F162EF"/>
    <w:rsid w:val="00F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CABD"/>
  <w15:chartTrackingRefBased/>
  <w15:docId w15:val="{70C019AF-AA14-487A-BCBC-E05B628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Sans Serif" w:eastAsia="Times" w:hAnsi="Microsoft Sans Seri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RotisSansSerif" w:hAnsi="RotisSansSerif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1C18"/>
    <w:pPr>
      <w:ind w:left="720"/>
      <w:contextualSpacing/>
    </w:pPr>
  </w:style>
  <w:style w:type="paragraph" w:customStyle="1" w:styleId="product-sticky-nav-title">
    <w:name w:val="product-sticky-nav-title"/>
    <w:basedOn w:val="Standard"/>
    <w:rsid w:val="001E5E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roduct-sticky-nav-sub-title">
    <w:name w:val="product-sticky-nav-sub-title"/>
    <w:basedOn w:val="Standard"/>
    <w:rsid w:val="001E5E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s-wiesbaden.de/bildungsangebote/berufsschule/kaufmann-frau-fuer-versicherung-und-finanzanlage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m4001\Anwendungsdaten\Microsoft\Vorlagen\Externer%20Brief%20aktu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Externer Brief aktuell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Externer Brief</vt:lpstr>
    </vt:vector>
  </TitlesOfParts>
  <Company>Landeshauptstadt Wiesbaden</Company>
  <LinksUpToDate>false</LinksUpToDate>
  <CharactersWithSpaces>2124</CharactersWithSpaces>
  <SharedDoc>false</SharedDoc>
  <HLinks>
    <vt:vector size="12" baseType="variant">
      <vt:variant>
        <vt:i4>7798903</vt:i4>
      </vt:variant>
      <vt:variant>
        <vt:i4>-1</vt:i4>
      </vt:variant>
      <vt:variant>
        <vt:i4>2050</vt:i4>
      </vt:variant>
      <vt:variant>
        <vt:i4>1</vt:i4>
      </vt:variant>
      <vt:variant>
        <vt:lpwstr>www</vt:lpwstr>
      </vt:variant>
      <vt:variant>
        <vt:lpwstr/>
      </vt:variant>
      <vt:variant>
        <vt:i4>131165</vt:i4>
      </vt:variant>
      <vt:variant>
        <vt:i4>-1</vt:i4>
      </vt:variant>
      <vt:variant>
        <vt:i4>2121</vt:i4>
      </vt:variant>
      <vt:variant>
        <vt:i4>1</vt:i4>
      </vt:variant>
      <vt:variant>
        <vt:lpwstr>Wsb mit LH mittig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Externer Brief</dc:title>
  <dc:subject>Dokumentvorlage Landeshauptstadt Wiesbaden</dc:subject>
  <dc:creator>jm4001</dc:creator>
  <cp:keywords/>
  <dc:description/>
  <cp:lastModifiedBy>Ulrike Stewen</cp:lastModifiedBy>
  <cp:revision>3</cp:revision>
  <cp:lastPrinted>2011-08-10T11:30:00Z</cp:lastPrinted>
  <dcterms:created xsi:type="dcterms:W3CDTF">2024-06-05T13:48:00Z</dcterms:created>
  <dcterms:modified xsi:type="dcterms:W3CDTF">2024-06-05T13:48:00Z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-1413149954</vt:i4>
  </property>
  <property fmtid="{D5CDD505-2E9C-101B-9397-08002B2CF9AE}" pid="3" name="_EmailSubject">
    <vt:lpwstr>Brief Unterrichtsmaterialien</vt:lpwstr>
  </property>
  <property fmtid="{D5CDD505-2E9C-101B-9397-08002B2CF9AE}" pid="4" name="_AuthorEmail">
    <vt:lpwstr>Jutta.Margiotta@wiesbaden.de</vt:lpwstr>
  </property>
  <property fmtid="{D5CDD505-2E9C-101B-9397-08002B2CF9AE}" pid="5" name="_AuthorEmailDisplayName">
    <vt:lpwstr>Margiotta, Jutta</vt:lpwstr>
  </property>
  <property fmtid="{D5CDD505-2E9C-101B-9397-08002B2CF9AE}" pid="6" name="_ReviewingToolsShownOnce">
    <vt:lpwstr/>
  </property>
</Properties>
</file>